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F2" w:rsidRDefault="00CA2799" w:rsidP="006822F2">
      <w:pPr>
        <w:spacing w:line="300" w:lineRule="exact"/>
        <w:rPr>
          <w:b/>
        </w:rPr>
      </w:pPr>
      <w:r>
        <w:t xml:space="preserve"> </w:t>
      </w:r>
      <w:r w:rsidR="005B6282" w:rsidRPr="00916877">
        <w:tab/>
      </w:r>
      <w:r w:rsidR="006822F2">
        <w:rPr>
          <w:b/>
        </w:rPr>
        <w:t xml:space="preserve">Приказ  о зачислении № ____     </w:t>
      </w:r>
      <w:proofErr w:type="gramStart"/>
      <w:r w:rsidR="006822F2">
        <w:rPr>
          <w:b/>
        </w:rPr>
        <w:t>от</w:t>
      </w:r>
      <w:proofErr w:type="gramEnd"/>
      <w:r w:rsidR="006822F2">
        <w:rPr>
          <w:b/>
        </w:rPr>
        <w:t xml:space="preserve">   _________</w:t>
      </w:r>
    </w:p>
    <w:p w:rsidR="006822F2" w:rsidRDefault="006822F2" w:rsidP="006822F2">
      <w:pPr>
        <w:spacing w:line="300" w:lineRule="exact"/>
        <w:jc w:val="center"/>
        <w:rPr>
          <w:b/>
          <w:sz w:val="28"/>
        </w:rPr>
      </w:pPr>
    </w:p>
    <w:p w:rsidR="006822F2" w:rsidRDefault="006822F2" w:rsidP="006822F2">
      <w:pPr>
        <w:spacing w:line="300" w:lineRule="exact"/>
        <w:jc w:val="center"/>
        <w:rPr>
          <w:sz w:val="22"/>
        </w:rPr>
      </w:pPr>
      <w:r>
        <w:rPr>
          <w:b/>
          <w:sz w:val="28"/>
        </w:rPr>
        <w:t xml:space="preserve">ЗАЯВЛЕНИЕ </w:t>
      </w:r>
    </w:p>
    <w:p w:rsidR="006822F2" w:rsidRPr="008B7633" w:rsidRDefault="00AF3E4C" w:rsidP="006822F2">
      <w:pPr>
        <w:spacing w:line="300" w:lineRule="exact"/>
        <w:jc w:val="center"/>
        <w:rPr>
          <w:b/>
        </w:rPr>
      </w:pPr>
      <w:r>
        <w:rPr>
          <w:b/>
        </w:rPr>
        <w:t>д</w:t>
      </w:r>
      <w:r w:rsidR="006822F2" w:rsidRPr="008B7633">
        <w:rPr>
          <w:b/>
        </w:rPr>
        <w:t xml:space="preserve">иректору государственного профессионального образовательного учреждения </w:t>
      </w:r>
    </w:p>
    <w:p w:rsidR="006822F2" w:rsidRPr="008B7633" w:rsidRDefault="006822F2" w:rsidP="006822F2">
      <w:pPr>
        <w:spacing w:line="300" w:lineRule="exact"/>
        <w:jc w:val="center"/>
        <w:rPr>
          <w:b/>
        </w:rPr>
      </w:pPr>
      <w:r w:rsidRPr="008B7633">
        <w:rPr>
          <w:b/>
        </w:rPr>
        <w:t>Ярославской области  Ярославского торгово-экономического колледжа Н.В.Костериной</w:t>
      </w:r>
    </w:p>
    <w:p w:rsidR="006822F2" w:rsidRPr="008B7633" w:rsidRDefault="006822F2" w:rsidP="006822F2">
      <w:pPr>
        <w:spacing w:line="300" w:lineRule="exact"/>
        <w:rPr>
          <w:b/>
        </w:rPr>
      </w:pPr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от </w:t>
      </w:r>
      <w:sdt>
        <w:sdtPr>
          <w:rPr>
            <w:rStyle w:val="2"/>
          </w:rPr>
          <w:alias w:val="Фамилия, Имя, Отчество (в родительном падеже)"/>
          <w:tag w:val="Фамилия, Имя, Отчество"/>
          <w:id w:val="57434376"/>
          <w:placeholder>
            <w:docPart w:val="A497F5C35B94417CB94AA746446FB8B3"/>
          </w:placeholder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Иванова Ивана Ивановича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Прошу зачислить меня в число студентов на специальность</w:t>
      </w:r>
    </w:p>
    <w:sdt>
      <w:sdtPr>
        <w:rPr>
          <w:rStyle w:val="2"/>
        </w:rPr>
        <w:alias w:val="Выберите специальность"/>
        <w:tag w:val="Выберите специальность"/>
        <w:id w:val="57434387"/>
        <w:placeholder>
          <w:docPart w:val="093ABC436A064D1497C0B7587A8582F8"/>
        </w:placeholder>
        <w:dropDownList>
          <w:listItem w:value="Выберите специальность"/>
          <w:listItem w:displayText="38.02.04 Коммерция (по отраслям)" w:value="38.02.04 Коммерция (по отраслям)"/>
          <w:listItem w:displayText="38.02.03 Операционная деятельность в логистике" w:value="38.02.03 Операционная деятельность в логистике"/>
          <w:listItem w:displayText="38.02.01 Экономика и бухгалтерский учет (по отраслям)" w:value="38.02.01 Экономика и бухгалтерский учет (по отраслям)"/>
          <w:listItem w:displayText="38.02.02 Страховое дело (по отраслям)" w:value="38.02.02 Страховое дело (по отраслям)"/>
          <w:listItem w:displayText="38.02.05 Товароведение и экспертиза качества потребительских товаров" w:value="38.02.05 Товароведение и экспертиза качества потребительских товаров"/>
          <w:listItem w:displayText="43.02.01 Организация обслуживания в общественном питании" w:value="43.02.01 Организация обслуживания в общественном питании"/>
          <w:listItem w:displayText="43.02.10 Туризм" w:value="43.02.10 Туризм"/>
          <w:listItem w:displayText="43.02.14 Гостиничное дело" w:value="43.02.14 Гостиничное дело"/>
          <w:listItem w:displayText="19.02.10 Технология продукции общественного питания" w:value="19.02.10 Технология продукции общественного питания"/>
          <w:listItem w:displayText="46.02.01 Документационное обеспечение управления и архивоведение" w:value="46.02.01 Документационное обеспечение управления и архивоведение"/>
          <w:listItem w:displayText="38.02.06 Финансы" w:value="38.02.06 Финансы"/>
          <w:listItem w:displayText="43.02.15 поварское и кондитерское дело" w:value="43.02.15 поварское и кондитерское дело"/>
        </w:dropDownList>
      </w:sdtPr>
      <w:sdtEndPr>
        <w:rPr>
          <w:rStyle w:val="1"/>
          <w:sz w:val="22"/>
          <w:szCs w:val="22"/>
          <w:u w:val="none"/>
        </w:rPr>
      </w:sdtEndPr>
      <w:sdtContent>
        <w:p w:rsidR="003829AE" w:rsidRPr="005C730E" w:rsidRDefault="00374B87" w:rsidP="005C730E">
          <w:pPr>
            <w:spacing w:line="360" w:lineRule="auto"/>
            <w:rPr>
              <w:sz w:val="22"/>
              <w:szCs w:val="22"/>
            </w:rPr>
          </w:pPr>
          <w:r>
            <w:rPr>
              <w:rStyle w:val="2"/>
            </w:rPr>
            <w:t>38.02.04 Коммерция (по отраслям)</w:t>
          </w:r>
        </w:p>
      </w:sdtContent>
    </w:sdt>
    <w:p w:rsidR="00422E18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по форме обучения</w:t>
      </w:r>
      <w:r w:rsidR="00422E18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выберите форму обучения"/>
          <w:tag w:val="выберите форму обучения"/>
          <w:id w:val="57434526"/>
          <w:placeholder>
            <w:docPart w:val="ABFF8FA302B143A3A8044711E63A72E1"/>
          </w:placeholder>
          <w:dropDownList>
            <w:listItem w:value="Выберите элемент."/>
            <w:listItem w:displayText="очная" w:value="очная"/>
            <w:listItem w:displayText="заочная" w:value="заочная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proofErr w:type="gramStart"/>
          <w:r w:rsidR="00374B87">
            <w:rPr>
              <w:rStyle w:val="2"/>
            </w:rPr>
            <w:t>очная</w:t>
          </w:r>
          <w:proofErr w:type="gramEnd"/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на места, </w:t>
      </w:r>
      <w:sdt>
        <w:sdtPr>
          <w:rPr>
            <w:rStyle w:val="2"/>
          </w:rPr>
          <w:alias w:val="выберите способ оплаты"/>
          <w:tag w:val="выберите способ оплаты"/>
          <w:id w:val="57434528"/>
          <w:placeholder>
            <w:docPart w:val="AB0658CDB0BA4F5CA421E8C96927D4C6"/>
          </w:placeholder>
          <w:dropDownList>
            <w:listItem w:value="Выберите элемент."/>
            <w:listItem w:displayText="финансируемые из средств областного бюджета" w:value="финансируемые из средств областного бюджета"/>
            <w:listItem w:displayText="с оплатой стоимости обучения" w:value="с оплатой стоимости обучения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финансируемые из средств областного бюджета</w:t>
          </w:r>
        </w:sdtContent>
      </w:sdt>
    </w:p>
    <w:p w:rsidR="006822F2" w:rsidRPr="005C730E" w:rsidRDefault="006822F2" w:rsidP="005C730E">
      <w:pPr>
        <w:spacing w:line="360" w:lineRule="auto"/>
        <w:rPr>
          <w:b/>
          <w:sz w:val="22"/>
          <w:szCs w:val="22"/>
          <w:u w:val="single"/>
        </w:rPr>
      </w:pPr>
      <w:r w:rsidRPr="005C730E">
        <w:rPr>
          <w:b/>
          <w:sz w:val="22"/>
          <w:szCs w:val="22"/>
          <w:u w:val="single"/>
        </w:rPr>
        <w:t>О себе сообщаю следующие данные:</w:t>
      </w:r>
    </w:p>
    <w:p w:rsidR="006822F2" w:rsidRPr="005C730E" w:rsidRDefault="009E365A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год, месяц, число </w:t>
      </w:r>
      <w:r w:rsidR="006822F2" w:rsidRPr="005C730E">
        <w:rPr>
          <w:sz w:val="22"/>
          <w:szCs w:val="22"/>
        </w:rPr>
        <w:t>рождения</w:t>
      </w:r>
      <w:r w:rsidR="009A2A1A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21"/>
          <w:placeholder>
            <w:docPart w:val="651206DB43C246D08F8E97BA23BA228A"/>
          </w:placeholder>
          <w:date w:fullDate="2006-01-01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01.01.2006</w:t>
          </w:r>
        </w:sdtContent>
      </w:sdt>
    </w:p>
    <w:p w:rsidR="006822F2" w:rsidRPr="005C730E" w:rsidRDefault="005C730E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м</w:t>
      </w:r>
      <w:r w:rsidR="009E365A" w:rsidRPr="005C730E">
        <w:rPr>
          <w:sz w:val="22"/>
          <w:szCs w:val="22"/>
        </w:rPr>
        <w:t xml:space="preserve">есто рождения </w:t>
      </w:r>
      <w:sdt>
        <w:sdtPr>
          <w:rPr>
            <w:rStyle w:val="2"/>
          </w:rPr>
          <w:id w:val="3631225"/>
          <w:placeholder>
            <w:docPart w:val="3DFA0DAA5D994A71BAEC1623A1DBE9A1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г. Ярославль</w:t>
          </w:r>
        </w:sdtContent>
      </w:sdt>
    </w:p>
    <w:p w:rsidR="003D370C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паспорт: серия </w:t>
      </w:r>
      <w:sdt>
        <w:sdtPr>
          <w:rPr>
            <w:rStyle w:val="2"/>
          </w:rPr>
          <w:id w:val="3631230"/>
          <w:placeholder>
            <w:docPart w:val="E968716EE82542A1ABF2F389D385E377"/>
          </w:placeholder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123 456</w:t>
          </w:r>
        </w:sdtContent>
      </w:sdt>
      <w:r w:rsidRPr="005C730E">
        <w:rPr>
          <w:sz w:val="22"/>
          <w:szCs w:val="22"/>
        </w:rPr>
        <w:t xml:space="preserve"> № </w:t>
      </w:r>
      <w:sdt>
        <w:sdtPr>
          <w:rPr>
            <w:rStyle w:val="2"/>
          </w:rPr>
          <w:id w:val="3631231"/>
          <w:placeholder>
            <w:docPart w:val="0C067C14178E42388615B1D386FB4FF9"/>
          </w:placeholder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123456789</w:t>
          </w:r>
        </w:sdtContent>
      </w:sdt>
      <w:r w:rsidR="00C630FF" w:rsidRPr="005C730E">
        <w:rPr>
          <w:sz w:val="22"/>
          <w:szCs w:val="22"/>
        </w:rPr>
        <w:t xml:space="preserve"> </w:t>
      </w:r>
      <w:r w:rsidR="003D370C" w:rsidRPr="005C730E">
        <w:rPr>
          <w:sz w:val="22"/>
          <w:szCs w:val="22"/>
        </w:rPr>
        <w:t xml:space="preserve">, </w:t>
      </w:r>
      <w:r w:rsidR="00C630FF" w:rsidRPr="005C730E">
        <w:rPr>
          <w:sz w:val="22"/>
          <w:szCs w:val="22"/>
        </w:rPr>
        <w:t>код подразделения</w:t>
      </w:r>
      <w:r w:rsidR="003D370C" w:rsidRPr="005C730E">
        <w:rPr>
          <w:sz w:val="22"/>
          <w:szCs w:val="22"/>
        </w:rPr>
        <w:t xml:space="preserve"> </w:t>
      </w:r>
      <w:r w:rsidR="00147E29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4641916"/>
          <w:placeholder>
            <w:docPart w:val="24B4D60AB25242BD9E3AB0AFE850BCE7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001-001</w:t>
          </w:r>
        </w:sdtContent>
      </w:sdt>
      <w:r w:rsidR="00D1021D">
        <w:rPr>
          <w:sz w:val="22"/>
          <w:szCs w:val="22"/>
        </w:rPr>
        <w:t xml:space="preserve">  </w:t>
      </w:r>
      <w:r w:rsidR="003D370C" w:rsidRPr="005C730E">
        <w:rPr>
          <w:sz w:val="22"/>
          <w:szCs w:val="22"/>
        </w:rPr>
        <w:t xml:space="preserve">кем </w:t>
      </w:r>
      <w:r w:rsidRPr="005C730E">
        <w:rPr>
          <w:sz w:val="22"/>
          <w:szCs w:val="22"/>
        </w:rPr>
        <w:t>выдан</w:t>
      </w:r>
      <w:r w:rsidR="003D370C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75"/>
          <w:placeholder>
            <w:docPart w:val="221F65B1095545D6AB9FA1508E535688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 xml:space="preserve">УФМС </w:t>
          </w:r>
          <w:proofErr w:type="spellStart"/>
          <w:r w:rsidR="00374B87">
            <w:rPr>
              <w:rStyle w:val="2"/>
            </w:rPr>
            <w:t>Красноперекопского</w:t>
          </w:r>
          <w:proofErr w:type="spellEnd"/>
          <w:r w:rsidR="00374B87">
            <w:rPr>
              <w:rStyle w:val="2"/>
            </w:rPr>
            <w:t xml:space="preserve"> района г. Ярославля</w:t>
          </w:r>
        </w:sdtContent>
      </w:sdt>
      <w:r w:rsidRPr="005C730E">
        <w:rPr>
          <w:sz w:val="22"/>
          <w:szCs w:val="22"/>
        </w:rPr>
        <w:t xml:space="preserve">, </w:t>
      </w:r>
    </w:p>
    <w:p w:rsidR="006822F2" w:rsidRDefault="00147E29" w:rsidP="003406F6">
      <w:pPr>
        <w:tabs>
          <w:tab w:val="left" w:pos="3060"/>
        </w:tabs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дата выдачи </w:t>
      </w:r>
      <w:sdt>
        <w:sdtPr>
          <w:rPr>
            <w:rStyle w:val="2"/>
          </w:rPr>
          <w:id w:val="3631233"/>
          <w:placeholder>
            <w:docPart w:val="DBD489EA223A46EE8DC720140D5114D4"/>
          </w:placeholder>
          <w:date w:fullDate="2020-02-02T00:00:00Z"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02.02.2020</w:t>
          </w:r>
        </w:sdtContent>
      </w:sdt>
      <w:r w:rsidR="003406F6">
        <w:rPr>
          <w:sz w:val="22"/>
          <w:szCs w:val="22"/>
        </w:rPr>
        <w:tab/>
      </w:r>
    </w:p>
    <w:p w:rsidR="003406F6" w:rsidRPr="003406F6" w:rsidRDefault="003406F6" w:rsidP="003406F6">
      <w:pPr>
        <w:spacing w:line="300" w:lineRule="exact"/>
      </w:pPr>
      <w:r w:rsidRPr="003406F6">
        <w:rPr>
          <w:sz w:val="24"/>
          <w:szCs w:val="24"/>
        </w:rPr>
        <w:t>СНИЛС</w:t>
      </w:r>
      <w:r>
        <w:t xml:space="preserve"> </w:t>
      </w:r>
      <w:sdt>
        <w:sdtPr>
          <w:rPr>
            <w:rStyle w:val="2"/>
          </w:rPr>
          <w:id w:val="20753096"/>
          <w:placeholder>
            <w:docPart w:val="60683A0234AD4C6CAF4246866E4B71CA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>
            <w:rPr>
              <w:rStyle w:val="2"/>
            </w:rPr>
            <w:t>123-456-98-79</w:t>
          </w:r>
        </w:sdtContent>
      </w:sdt>
    </w:p>
    <w:p w:rsidR="006822F2" w:rsidRPr="005C730E" w:rsidRDefault="009E365A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Уровень предыдущего </w:t>
      </w:r>
      <w:r w:rsidR="006822F2" w:rsidRPr="005C730E">
        <w:rPr>
          <w:sz w:val="22"/>
          <w:szCs w:val="22"/>
        </w:rPr>
        <w:t>образовани</w:t>
      </w:r>
      <w:r w:rsidRPr="005C730E">
        <w:rPr>
          <w:sz w:val="22"/>
          <w:szCs w:val="22"/>
        </w:rPr>
        <w:t>я</w:t>
      </w:r>
      <w:r w:rsidR="006822F2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уровень образования"/>
          <w:tag w:val="уровень образования"/>
          <w:id w:val="723459"/>
          <w:lock w:val="sdtLocked"/>
          <w:placeholder>
            <w:docPart w:val="2B96F0C3E69F493690A8DDB5CF9CAEEE"/>
          </w:placeholder>
          <w:dropDownList>
            <w:listItem w:value="Выберите элемент."/>
            <w:listItem w:displayText="основное общее" w:value="основное общее"/>
            <w:listItem w:displayText="среднее общее" w:value="среднее общее"/>
            <w:listItem w:displayText="среднее профессиональное " w:value="среднее профессиональное "/>
            <w:listItem w:displayText="высшее профессиональное" w:value="высшее профессиональное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основное общее</w:t>
          </w:r>
        </w:sdtContent>
      </w:sdt>
    </w:p>
    <w:p w:rsidR="006674A4" w:rsidRPr="005C730E" w:rsidRDefault="006674A4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Наименование учебного заведения </w:t>
      </w:r>
      <w:sdt>
        <w:sdtPr>
          <w:rPr>
            <w:rStyle w:val="2"/>
          </w:rPr>
          <w:id w:val="723468"/>
          <w:lock w:val="sdtLocked"/>
          <w:placeholder>
            <w:docPart w:val="CBB17D6526E34FC38CDEC639E92A669F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 xml:space="preserve">МОУ СОШ №1 </w:t>
          </w:r>
        </w:sdtContent>
      </w:sdt>
    </w:p>
    <w:p w:rsidR="006674A4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Место расположения учебного заведения </w:t>
      </w:r>
      <w:sdt>
        <w:sdtPr>
          <w:rPr>
            <w:rStyle w:val="2"/>
          </w:rPr>
          <w:id w:val="3631227"/>
          <w:placeholder>
            <w:docPart w:val="964065912B2342B6895DAEE39ED0B12D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г. Ярославль</w:t>
          </w:r>
        </w:sdtContent>
      </w:sdt>
      <w:r w:rsidR="00773D74">
        <w:rPr>
          <w:sz w:val="22"/>
          <w:szCs w:val="22"/>
        </w:rPr>
        <w:t xml:space="preserve"> </w:t>
      </w:r>
      <w:r w:rsidR="00D1021D">
        <w:rPr>
          <w:sz w:val="22"/>
          <w:szCs w:val="22"/>
        </w:rPr>
        <w:t xml:space="preserve"> </w:t>
      </w:r>
      <w:r w:rsidR="006674A4" w:rsidRPr="005C730E">
        <w:rPr>
          <w:sz w:val="22"/>
          <w:szCs w:val="22"/>
        </w:rPr>
        <w:t xml:space="preserve">Год окончания </w:t>
      </w:r>
      <w:sdt>
        <w:sdtPr>
          <w:rPr>
            <w:rStyle w:val="2"/>
          </w:rPr>
          <w:id w:val="3631228"/>
          <w:placeholder>
            <w:docPart w:val="CD15F92DED66481CADD9A50125AF8B0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2022 г.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Средний балл аттестата</w:t>
      </w:r>
      <w:r w:rsidR="006674A4" w:rsidRPr="005C730E">
        <w:rPr>
          <w:sz w:val="22"/>
          <w:szCs w:val="22"/>
        </w:rPr>
        <w:t xml:space="preserve">  </w:t>
      </w:r>
      <w:sdt>
        <w:sdtPr>
          <w:rPr>
            <w:rStyle w:val="2"/>
          </w:rPr>
          <w:id w:val="723471"/>
          <w:lock w:val="sdtLocked"/>
          <w:placeholder>
            <w:docPart w:val="EE0B02028D32412CAD61D7BD48C6D4C2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4,00</w:t>
          </w:r>
        </w:sdtContent>
      </w:sdt>
      <w:r w:rsidRPr="005C730E">
        <w:rPr>
          <w:sz w:val="22"/>
          <w:szCs w:val="22"/>
        </w:rPr>
        <w:t xml:space="preserve">                                                                                       </w:t>
      </w:r>
    </w:p>
    <w:p w:rsidR="006822F2" w:rsidRPr="005C730E" w:rsidRDefault="006822F2" w:rsidP="005C730E">
      <w:pPr>
        <w:pStyle w:val="a4"/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В общежитии  НУЖДАЮСЬ  /  НЕ  </w:t>
      </w:r>
      <w:proofErr w:type="gramStart"/>
      <w:r w:rsidRPr="005C730E">
        <w:rPr>
          <w:sz w:val="22"/>
          <w:szCs w:val="22"/>
        </w:rPr>
        <w:t>НУЖДАЮСЬ</w:t>
      </w:r>
      <w:proofErr w:type="gramEnd"/>
      <w:r w:rsidRPr="005C730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5192586"/>
          <w:placeholder>
            <w:docPart w:val="0A7CA946155845D5A8F9DA6304C2F0EF"/>
          </w:placeholder>
          <w:docPartList>
            <w:docPartGallery w:val="Quick Parts"/>
          </w:docPartList>
        </w:sdtPr>
        <w:sdtContent>
          <w:r w:rsidR="00374B87">
            <w:rPr>
              <w:sz w:val="22"/>
              <w:szCs w:val="22"/>
            </w:rPr>
            <w:t>нет</w:t>
          </w:r>
        </w:sdtContent>
      </w:sdt>
    </w:p>
    <w:p w:rsidR="006822F2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НАЛИЧИЕ</w:t>
      </w:r>
      <w:r w:rsidR="006822F2" w:rsidRPr="005C730E">
        <w:rPr>
          <w:sz w:val="22"/>
          <w:szCs w:val="22"/>
        </w:rPr>
        <w:t>/</w:t>
      </w:r>
      <w:r w:rsidRPr="005C730E">
        <w:rPr>
          <w:sz w:val="22"/>
          <w:szCs w:val="22"/>
        </w:rPr>
        <w:t xml:space="preserve">ОТСУТСТВИЕ </w:t>
      </w:r>
      <w:r w:rsidR="006822F2" w:rsidRPr="005C730E">
        <w:rPr>
          <w:sz w:val="22"/>
          <w:szCs w:val="22"/>
        </w:rPr>
        <w:t xml:space="preserve">диплома победителя или призера олимпиады (нужное подчеркнуть) </w:t>
      </w:r>
    </w:p>
    <w:p w:rsidR="006822F2" w:rsidRPr="00147E29" w:rsidRDefault="006822F2" w:rsidP="00147E29">
      <w:pPr>
        <w:pBdr>
          <w:bottom w:val="single" w:sz="12" w:space="1" w:color="auto"/>
        </w:pBdr>
        <w:rPr>
          <w:b/>
          <w:sz w:val="24"/>
          <w:szCs w:val="24"/>
        </w:rPr>
      </w:pPr>
      <w:r w:rsidRPr="00147E29">
        <w:rPr>
          <w:b/>
          <w:sz w:val="24"/>
          <w:szCs w:val="24"/>
        </w:rPr>
        <w:t>Согласно Правилам приема прилагаю следующие документы:</w:t>
      </w:r>
    </w:p>
    <w:p w:rsidR="005C730E" w:rsidRPr="005C730E" w:rsidRDefault="002453BD" w:rsidP="005C730E">
      <w:pPr>
        <w:pStyle w:val="a9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C730E">
        <w:rPr>
          <w:sz w:val="24"/>
          <w:szCs w:val="24"/>
        </w:rPr>
        <w:t xml:space="preserve">Документ об образовании и (или) документ об образовании и квалификации </w:t>
      </w:r>
    </w:p>
    <w:p w:rsidR="005C730E" w:rsidRPr="00147E29" w:rsidRDefault="005C730E" w:rsidP="005C730E">
      <w:pPr>
        <w:spacing w:line="276" w:lineRule="auto"/>
        <w:rPr>
          <w:sz w:val="24"/>
          <w:szCs w:val="24"/>
        </w:rPr>
      </w:pPr>
      <w:r w:rsidRPr="00147E29">
        <w:rPr>
          <w:sz w:val="24"/>
          <w:szCs w:val="24"/>
        </w:rPr>
        <w:t>Название документа об образовании</w:t>
      </w:r>
      <w:r>
        <w:rPr>
          <w:sz w:val="24"/>
          <w:szCs w:val="24"/>
        </w:rPr>
        <w:t xml:space="preserve"> </w:t>
      </w:r>
      <w:sdt>
        <w:sdtPr>
          <w:rPr>
            <w:rStyle w:val="2"/>
          </w:rPr>
          <w:id w:val="5542794"/>
          <w:placeholder>
            <w:docPart w:val="A23E23218EF3488594932C7701F4D468"/>
          </w:placeholder>
          <w:comboBox>
            <w:listItem w:value="Выберите элемент."/>
            <w:listItem w:displayText="аттестат" w:value="аттестат"/>
            <w:listItem w:displayText="диплом" w:value="диплом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="00374B87">
            <w:rPr>
              <w:rStyle w:val="2"/>
            </w:rPr>
            <w:t>аттестат</w:t>
          </w:r>
        </w:sdtContent>
      </w:sdt>
    </w:p>
    <w:p w:rsidR="005C730E" w:rsidRDefault="005C730E" w:rsidP="005C730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№ документа об образовании </w:t>
      </w:r>
      <w:sdt>
        <w:sdtPr>
          <w:rPr>
            <w:rStyle w:val="2"/>
          </w:rPr>
          <w:id w:val="5542795"/>
          <w:placeholder>
            <w:docPart w:val="793BE313955D44A0BEF05D71E7A7F3DE"/>
          </w:placeholder>
          <w:text/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="00374B87">
            <w:rPr>
              <w:rStyle w:val="2"/>
            </w:rPr>
            <w:t>123456789101112</w:t>
          </w:r>
        </w:sdtContent>
      </w:sdt>
      <w:r w:rsidRPr="00147E29">
        <w:rPr>
          <w:sz w:val="24"/>
          <w:szCs w:val="24"/>
        </w:rPr>
        <w:t xml:space="preserve"> </w:t>
      </w:r>
    </w:p>
    <w:p w:rsidR="006656E7" w:rsidRPr="005C730E" w:rsidRDefault="006656E7" w:rsidP="005C730E">
      <w:pPr>
        <w:pStyle w:val="a9"/>
        <w:numPr>
          <w:ilvl w:val="0"/>
          <w:numId w:val="2"/>
        </w:numPr>
        <w:rPr>
          <w:sz w:val="24"/>
          <w:szCs w:val="24"/>
        </w:rPr>
      </w:pPr>
      <w:r w:rsidRPr="005C730E">
        <w:rPr>
          <w:sz w:val="24"/>
          <w:szCs w:val="24"/>
        </w:rPr>
        <w:t>Фото</w:t>
      </w:r>
      <w:r w:rsidR="005C730E" w:rsidRPr="005C730E">
        <w:rPr>
          <w:sz w:val="24"/>
          <w:szCs w:val="24"/>
        </w:rPr>
        <w:t xml:space="preserve"> </w:t>
      </w:r>
      <w:sdt>
        <w:sdtPr>
          <w:rPr>
            <w:rStyle w:val="2"/>
          </w:rPr>
          <w:id w:val="5542797"/>
          <w:placeholder>
            <w:docPart w:val="B595AD17B7F041CF8CDF1037DF994C9E"/>
          </w:placeholder>
          <w:comboBox>
            <w:listItem w:value="Выберите элемент."/>
            <w:listItem w:displayText="2" w:value="2"/>
            <w:listItem w:displayText="3" w:value="3"/>
            <w:listItem w:displayText="4" w:value="4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="00374B87">
            <w:rPr>
              <w:rStyle w:val="2"/>
            </w:rPr>
            <w:t>4</w:t>
          </w:r>
        </w:sdtContent>
      </w:sdt>
    </w:p>
    <w:sdt>
      <w:sdtPr>
        <w:rPr>
          <w:rStyle w:val="2"/>
        </w:rPr>
        <w:alias w:val="Укажите другие предоставленные документы"/>
        <w:tag w:val="Укажите другие предоставленные документы"/>
        <w:id w:val="7734303"/>
        <w:placeholder>
          <w:docPart w:val="04B05C7FE06A468CB451D1608E84EBE4"/>
        </w:placeholder>
        <w:text/>
      </w:sdtPr>
      <w:sdtEndPr>
        <w:rPr>
          <w:rStyle w:val="a0"/>
          <w:b w:val="0"/>
          <w:sz w:val="20"/>
          <w:szCs w:val="24"/>
          <w:u w:val="none"/>
        </w:rPr>
      </w:sdtEndPr>
      <w:sdtContent>
        <w:p w:rsidR="005C730E" w:rsidRPr="003406F6" w:rsidRDefault="00374B87" w:rsidP="003406F6">
          <w:pPr>
            <w:pStyle w:val="a9"/>
            <w:numPr>
              <w:ilvl w:val="0"/>
              <w:numId w:val="2"/>
            </w:numPr>
            <w:rPr>
              <w:sz w:val="24"/>
              <w:szCs w:val="24"/>
            </w:rPr>
          </w:pPr>
          <w:r>
            <w:rPr>
              <w:rStyle w:val="2"/>
            </w:rPr>
            <w:t>Копии документов</w:t>
          </w:r>
        </w:p>
      </w:sdtContent>
    </w:sdt>
    <w:p w:rsidR="006822F2" w:rsidRPr="00147E29" w:rsidRDefault="006822F2" w:rsidP="005C730E">
      <w:pPr>
        <w:ind w:firstLine="709"/>
        <w:jc w:val="both"/>
        <w:rPr>
          <w:sz w:val="24"/>
          <w:szCs w:val="24"/>
        </w:rPr>
      </w:pPr>
      <w:r w:rsidRPr="00147E29">
        <w:rPr>
          <w:sz w:val="24"/>
          <w:szCs w:val="24"/>
        </w:rPr>
        <w:t>Среднее профессиональ</w:t>
      </w:r>
      <w:r w:rsidR="00AF3E4C" w:rsidRPr="00147E29">
        <w:rPr>
          <w:sz w:val="24"/>
          <w:szCs w:val="24"/>
        </w:rPr>
        <w:t>ное образование получаю впервые</w:t>
      </w:r>
      <w:proofErr w:type="gramStart"/>
      <w:r w:rsidR="00FF3EFA" w:rsidRPr="00147E29">
        <w:rPr>
          <w:sz w:val="24"/>
          <w:szCs w:val="24"/>
        </w:rPr>
        <w:t>.</w:t>
      </w:r>
      <w:proofErr w:type="gramEnd"/>
      <w:r w:rsidRPr="00147E29">
        <w:rPr>
          <w:sz w:val="24"/>
          <w:szCs w:val="24"/>
        </w:rPr>
        <w:t>______________________________________</w:t>
      </w:r>
      <w:r w:rsidR="00AF3E4C" w:rsidRPr="00147E29">
        <w:rPr>
          <w:sz w:val="24"/>
          <w:szCs w:val="24"/>
        </w:rPr>
        <w:t>(</w:t>
      </w:r>
      <w:proofErr w:type="gramStart"/>
      <w:r w:rsidR="00AF3E4C" w:rsidRPr="00147E29">
        <w:rPr>
          <w:sz w:val="24"/>
          <w:szCs w:val="24"/>
        </w:rPr>
        <w:t>п</w:t>
      </w:r>
      <w:proofErr w:type="gramEnd"/>
      <w:r w:rsidR="00AF3E4C" w:rsidRPr="00147E29">
        <w:rPr>
          <w:sz w:val="24"/>
          <w:szCs w:val="24"/>
        </w:rPr>
        <w:t>одпись</w:t>
      </w:r>
      <w:r w:rsidR="00374B87">
        <w:rPr>
          <w:sz w:val="24"/>
          <w:szCs w:val="24"/>
        </w:rPr>
        <w:t xml:space="preserve"> ставится от руки на распечатанном листе</w:t>
      </w:r>
      <w:r w:rsidR="00AF3E4C" w:rsidRPr="00147E29">
        <w:rPr>
          <w:sz w:val="24"/>
          <w:szCs w:val="24"/>
        </w:rPr>
        <w:t>)</w:t>
      </w:r>
    </w:p>
    <w:p w:rsidR="006822F2" w:rsidRPr="00147E29" w:rsidRDefault="006822F2" w:rsidP="005C730E">
      <w:pPr>
        <w:ind w:firstLine="709"/>
        <w:jc w:val="both"/>
        <w:rPr>
          <w:sz w:val="24"/>
          <w:szCs w:val="24"/>
        </w:rPr>
      </w:pPr>
      <w:r w:rsidRPr="00147E29">
        <w:rPr>
          <w:sz w:val="24"/>
          <w:szCs w:val="24"/>
        </w:rPr>
        <w:t xml:space="preserve">С датой предоставления оригинала документа об образовании </w:t>
      </w:r>
      <w:r w:rsidR="00AF3E4C" w:rsidRPr="00147E29">
        <w:rPr>
          <w:sz w:val="24"/>
          <w:szCs w:val="24"/>
        </w:rPr>
        <w:t>и (или) документа об образовании и о квалификации</w:t>
      </w:r>
      <w:r w:rsidRPr="00147E29">
        <w:rPr>
          <w:sz w:val="24"/>
          <w:szCs w:val="24"/>
        </w:rPr>
        <w:t xml:space="preserve"> ознакомлен</w:t>
      </w:r>
      <w:proofErr w:type="gramStart"/>
      <w:r w:rsidRPr="00147E29">
        <w:rPr>
          <w:sz w:val="24"/>
          <w:szCs w:val="24"/>
        </w:rPr>
        <w:t>.</w:t>
      </w:r>
      <w:proofErr w:type="gramEnd"/>
      <w:r w:rsidRPr="00147E29">
        <w:rPr>
          <w:sz w:val="24"/>
          <w:szCs w:val="24"/>
        </w:rPr>
        <w:t>________________________</w:t>
      </w:r>
      <w:r w:rsidR="005C730E">
        <w:rPr>
          <w:sz w:val="24"/>
          <w:szCs w:val="24"/>
        </w:rPr>
        <w:t xml:space="preserve"> </w:t>
      </w:r>
      <w:r w:rsidR="00AF3E4C" w:rsidRPr="00147E29">
        <w:rPr>
          <w:sz w:val="24"/>
          <w:szCs w:val="24"/>
        </w:rPr>
        <w:t>(</w:t>
      </w:r>
      <w:bookmarkStart w:id="0" w:name="_GoBack"/>
      <w:bookmarkEnd w:id="0"/>
      <w:proofErr w:type="gramStart"/>
      <w:r w:rsidR="00AF3E4C" w:rsidRPr="00147E29">
        <w:rPr>
          <w:sz w:val="24"/>
          <w:szCs w:val="24"/>
        </w:rPr>
        <w:t>п</w:t>
      </w:r>
      <w:proofErr w:type="gramEnd"/>
      <w:r w:rsidR="00AF3E4C" w:rsidRPr="00147E29">
        <w:rPr>
          <w:sz w:val="24"/>
          <w:szCs w:val="24"/>
        </w:rPr>
        <w:t>одпись</w:t>
      </w:r>
      <w:r w:rsidR="00374B87">
        <w:rPr>
          <w:sz w:val="24"/>
          <w:szCs w:val="24"/>
        </w:rPr>
        <w:t xml:space="preserve"> ставится от руки на распечатанном листе</w:t>
      </w:r>
      <w:r w:rsidR="00AF3E4C" w:rsidRPr="00147E29">
        <w:rPr>
          <w:sz w:val="24"/>
          <w:szCs w:val="24"/>
        </w:rPr>
        <w:t>)</w:t>
      </w:r>
    </w:p>
    <w:p w:rsidR="006822F2" w:rsidRPr="00147E29" w:rsidRDefault="00573942" w:rsidP="005C730E">
      <w:pPr>
        <w:ind w:firstLine="709"/>
        <w:jc w:val="both"/>
        <w:rPr>
          <w:sz w:val="24"/>
          <w:szCs w:val="24"/>
        </w:rPr>
      </w:pPr>
      <w:r w:rsidRPr="00573942">
        <w:rPr>
          <w:sz w:val="24"/>
          <w:szCs w:val="24"/>
        </w:rPr>
        <w:t xml:space="preserve">С Уставом колледжа, лицензией на </w:t>
      </w:r>
      <w:proofErr w:type="gramStart"/>
      <w:r w:rsidRPr="00573942">
        <w:rPr>
          <w:sz w:val="24"/>
          <w:szCs w:val="24"/>
        </w:rPr>
        <w:t>право ведения</w:t>
      </w:r>
      <w:proofErr w:type="gramEnd"/>
      <w:r w:rsidRPr="00573942">
        <w:rPr>
          <w:sz w:val="24"/>
          <w:szCs w:val="24"/>
        </w:rPr>
        <w:t xml:space="preserve"> образовательной деятельности в сфере профессионального   образования  № 30/15 от  10.03.2015 г., свидетельством о  государственной   аккредитации  №5/19 от 13.03.2019 г.,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6822F2" w:rsidRPr="00147E29">
        <w:rPr>
          <w:sz w:val="24"/>
          <w:szCs w:val="24"/>
        </w:rPr>
        <w:t>ознакомлен ________________</w:t>
      </w:r>
      <w:r w:rsidR="00875DB1">
        <w:rPr>
          <w:sz w:val="24"/>
          <w:szCs w:val="24"/>
        </w:rPr>
        <w:t>________________</w:t>
      </w:r>
      <w:r w:rsidR="00AF3E4C" w:rsidRPr="00147E29">
        <w:rPr>
          <w:sz w:val="24"/>
          <w:szCs w:val="24"/>
        </w:rPr>
        <w:t>(подпись</w:t>
      </w:r>
      <w:r w:rsidR="00374B87">
        <w:rPr>
          <w:sz w:val="24"/>
          <w:szCs w:val="24"/>
        </w:rPr>
        <w:t xml:space="preserve"> ставится от руки на распечатанном листе</w:t>
      </w:r>
      <w:r w:rsidR="00AF3E4C" w:rsidRPr="00147E29">
        <w:rPr>
          <w:sz w:val="24"/>
          <w:szCs w:val="24"/>
        </w:rPr>
        <w:t>)</w:t>
      </w:r>
    </w:p>
    <w:p w:rsidR="00B17E51" w:rsidRPr="008B7633" w:rsidRDefault="00B17E51" w:rsidP="005C730E"/>
    <w:p w:rsidR="00374B87" w:rsidRPr="00147E29" w:rsidRDefault="006822F2" w:rsidP="00374B87">
      <w:pPr>
        <w:ind w:firstLine="709"/>
        <w:jc w:val="both"/>
        <w:rPr>
          <w:sz w:val="24"/>
          <w:szCs w:val="24"/>
        </w:rPr>
      </w:pPr>
      <w:r w:rsidRPr="008B7633">
        <w:t xml:space="preserve"> </w:t>
      </w:r>
      <w:sdt>
        <w:sdtPr>
          <w:rPr>
            <w:rStyle w:val="2"/>
          </w:rPr>
          <w:id w:val="3631276"/>
          <w:placeholder>
            <w:docPart w:val="2595373132F7419BB5EDB2179F404EF5"/>
          </w:placeholder>
          <w:date w:fullDate="2022-06-01T00:00:00Z"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>
            <w:rPr>
              <w:rStyle w:val="2"/>
            </w:rPr>
            <w:t>01.06.2022</w:t>
          </w:r>
        </w:sdtContent>
      </w:sdt>
      <w:r w:rsidR="003D370C">
        <w:t xml:space="preserve"> </w:t>
      </w:r>
      <w:r w:rsidRPr="008B7633">
        <w:t xml:space="preserve">                            </w:t>
      </w:r>
      <w:r w:rsidRPr="008B7633">
        <w:rPr>
          <w:b/>
        </w:rPr>
        <w:t>Подпись_</w:t>
      </w:r>
      <w:r w:rsidRPr="008B7633">
        <w:t>_____________________________</w:t>
      </w:r>
      <w:r w:rsidR="00374B87">
        <w:t xml:space="preserve"> (</w:t>
      </w:r>
      <w:r w:rsidR="00374B87" w:rsidRPr="00147E29">
        <w:rPr>
          <w:sz w:val="24"/>
          <w:szCs w:val="24"/>
        </w:rPr>
        <w:t>подпись</w:t>
      </w:r>
      <w:r w:rsidR="00374B87">
        <w:rPr>
          <w:sz w:val="24"/>
          <w:szCs w:val="24"/>
        </w:rPr>
        <w:t xml:space="preserve"> ставится от руки на распечатанном листе</w:t>
      </w:r>
      <w:r w:rsidR="00374B87" w:rsidRPr="00147E29">
        <w:rPr>
          <w:sz w:val="24"/>
          <w:szCs w:val="24"/>
        </w:rPr>
        <w:t>)</w:t>
      </w:r>
    </w:p>
    <w:p w:rsidR="00D1021D" w:rsidRDefault="00D1021D" w:rsidP="005C730E"/>
    <w:p w:rsidR="00DF7A28" w:rsidRPr="003406F6" w:rsidRDefault="00DF7A28" w:rsidP="00DF7A28">
      <w:pPr>
        <w:jc w:val="center"/>
        <w:rPr>
          <w:b/>
          <w:sz w:val="28"/>
          <w:szCs w:val="28"/>
        </w:rPr>
      </w:pPr>
      <w:r w:rsidRPr="003406F6">
        <w:rPr>
          <w:b/>
          <w:sz w:val="28"/>
          <w:szCs w:val="28"/>
        </w:rPr>
        <w:t xml:space="preserve">АНКЕТА </w:t>
      </w:r>
      <w:proofErr w:type="gramStart"/>
      <w:r w:rsidRPr="003406F6">
        <w:rPr>
          <w:b/>
          <w:sz w:val="28"/>
          <w:szCs w:val="28"/>
        </w:rPr>
        <w:t>ПОСТУПАЮЩЕГО</w:t>
      </w:r>
      <w:proofErr w:type="gramEnd"/>
    </w:p>
    <w:p w:rsidR="00DF7A28" w:rsidRPr="003406F6" w:rsidRDefault="00DF7A28" w:rsidP="00DF7A28">
      <w:pPr>
        <w:rPr>
          <w:b/>
          <w:sz w:val="28"/>
          <w:szCs w:val="28"/>
        </w:rPr>
      </w:pPr>
    </w:p>
    <w:p w:rsidR="00DF7A28" w:rsidRDefault="00DF7A28" w:rsidP="00DF7A28"/>
    <w:p w:rsidR="00DF7A28" w:rsidRDefault="00DF7A28" w:rsidP="00DF7A28"/>
    <w:p w:rsidR="00875DB1" w:rsidRPr="003406F6" w:rsidRDefault="00DF7A28" w:rsidP="00875DB1">
      <w:pPr>
        <w:rPr>
          <w:sz w:val="24"/>
          <w:szCs w:val="24"/>
        </w:rPr>
      </w:pPr>
      <w:r w:rsidRPr="003406F6">
        <w:rPr>
          <w:sz w:val="24"/>
          <w:szCs w:val="24"/>
        </w:rPr>
        <w:t xml:space="preserve">Фамилия, имя, </w:t>
      </w:r>
      <w:r w:rsidR="00573942" w:rsidRPr="003406F6">
        <w:rPr>
          <w:sz w:val="24"/>
          <w:szCs w:val="24"/>
        </w:rPr>
        <w:t>отчество (последнее при наличии</w:t>
      </w:r>
      <w:r w:rsidRPr="003406F6">
        <w:rPr>
          <w:sz w:val="24"/>
          <w:szCs w:val="24"/>
        </w:rPr>
        <w:t xml:space="preserve">) </w:t>
      </w:r>
      <w:sdt>
        <w:sdtPr>
          <w:rPr>
            <w:rStyle w:val="2"/>
            <w:szCs w:val="24"/>
          </w:rPr>
          <w:id w:val="6886714"/>
          <w:placeholder>
            <w:docPart w:val="05CCE2DC092C456F9F2A7E0800EE5B36"/>
          </w:placeholder>
          <w:text/>
        </w:sdtPr>
        <w:sdtEndPr>
          <w:rPr>
            <w:rStyle w:val="a0"/>
            <w:b w:val="0"/>
            <w:u w:val="none"/>
          </w:rPr>
        </w:sdtEndPr>
        <w:sdtContent>
          <w:r w:rsidR="00374B87" w:rsidRPr="003406F6">
            <w:rPr>
              <w:rStyle w:val="2"/>
              <w:szCs w:val="24"/>
            </w:rPr>
            <w:t>Иванов Иван Иванович</w:t>
          </w:r>
        </w:sdtContent>
      </w:sdt>
    </w:p>
    <w:p w:rsidR="00DF7A28" w:rsidRPr="003406F6" w:rsidRDefault="00DF7A28" w:rsidP="00DF7A28">
      <w:pPr>
        <w:spacing w:line="360" w:lineRule="exact"/>
        <w:rPr>
          <w:sz w:val="24"/>
          <w:szCs w:val="24"/>
        </w:rPr>
      </w:pPr>
    </w:p>
    <w:p w:rsidR="00DF7A28" w:rsidRPr="003406F6" w:rsidRDefault="00DF7A28" w:rsidP="00DF7A28">
      <w:pPr>
        <w:rPr>
          <w:sz w:val="24"/>
          <w:szCs w:val="24"/>
        </w:rPr>
      </w:pPr>
      <w:r w:rsidRPr="003406F6">
        <w:rPr>
          <w:sz w:val="24"/>
          <w:szCs w:val="24"/>
        </w:rPr>
        <w:t xml:space="preserve"> </w:t>
      </w:r>
    </w:p>
    <w:p w:rsidR="00DF7A28" w:rsidRPr="003406F6" w:rsidRDefault="00DF7A28" w:rsidP="00DF7A28">
      <w:pPr>
        <w:rPr>
          <w:sz w:val="24"/>
          <w:szCs w:val="24"/>
        </w:rPr>
      </w:pPr>
    </w:p>
    <w:p w:rsidR="00DF7A28" w:rsidRPr="003406F6" w:rsidRDefault="00DF7A28" w:rsidP="00DF7A28">
      <w:pPr>
        <w:rPr>
          <w:sz w:val="24"/>
          <w:szCs w:val="24"/>
        </w:rPr>
      </w:pPr>
      <w:r w:rsidRPr="003406F6">
        <w:rPr>
          <w:sz w:val="24"/>
          <w:szCs w:val="24"/>
        </w:rPr>
        <w:t xml:space="preserve"> Место жительства</w:t>
      </w:r>
      <w:r w:rsidR="00875DB1" w:rsidRPr="003406F6">
        <w:rPr>
          <w:sz w:val="24"/>
          <w:szCs w:val="24"/>
        </w:rPr>
        <w:t xml:space="preserve"> </w:t>
      </w:r>
      <w:sdt>
        <w:sdtPr>
          <w:rPr>
            <w:rStyle w:val="2"/>
            <w:szCs w:val="24"/>
          </w:rPr>
          <w:alias w:val="индекс, город, улица, дом, квартира"/>
          <w:tag w:val="индекс, город, улица, дом, квартира"/>
          <w:id w:val="6886716"/>
          <w:placeholder>
            <w:docPart w:val="58B4BCCACB6E4C00BC7E7C8211489660"/>
          </w:placeholder>
          <w:text/>
        </w:sdtPr>
        <w:sdtEndPr>
          <w:rPr>
            <w:rStyle w:val="a0"/>
            <w:b w:val="0"/>
            <w:u w:val="none"/>
          </w:rPr>
        </w:sdtEndPr>
        <w:sdtContent>
          <w:r w:rsidR="00374B87" w:rsidRPr="003406F6">
            <w:rPr>
              <w:rStyle w:val="2"/>
              <w:szCs w:val="24"/>
            </w:rPr>
            <w:t>150048, г. Ярославль, Московский пр-т, д. 1, кв. 2</w:t>
          </w:r>
        </w:sdtContent>
      </w:sdt>
    </w:p>
    <w:p w:rsidR="00DF7A28" w:rsidRPr="003406F6" w:rsidRDefault="00875DB1" w:rsidP="00DF7A28">
      <w:pPr>
        <w:rPr>
          <w:sz w:val="24"/>
          <w:szCs w:val="24"/>
        </w:rPr>
      </w:pPr>
      <w:r w:rsidRPr="003406F6">
        <w:rPr>
          <w:sz w:val="24"/>
          <w:szCs w:val="24"/>
        </w:rPr>
        <w:t xml:space="preserve">Телефон </w:t>
      </w:r>
      <w:sdt>
        <w:sdtPr>
          <w:rPr>
            <w:rStyle w:val="2"/>
            <w:szCs w:val="24"/>
          </w:rPr>
          <w:id w:val="6886718"/>
          <w:placeholder>
            <w:docPart w:val="FAA2A3849ED649BB94202BAE28AADD38"/>
          </w:placeholder>
          <w:text/>
        </w:sdtPr>
        <w:sdtEndPr>
          <w:rPr>
            <w:rStyle w:val="a0"/>
            <w:b w:val="0"/>
            <w:u w:val="none"/>
          </w:rPr>
        </w:sdtEndPr>
        <w:sdtContent>
          <w:r w:rsidR="00374B87" w:rsidRPr="003406F6">
            <w:rPr>
              <w:rStyle w:val="2"/>
              <w:szCs w:val="24"/>
            </w:rPr>
            <w:t>+7-905-123-45-67</w:t>
          </w:r>
        </w:sdtContent>
      </w:sdt>
    </w:p>
    <w:p w:rsidR="007C6A68" w:rsidRPr="003406F6" w:rsidRDefault="007C6A68" w:rsidP="007C6A68">
      <w:pPr>
        <w:rPr>
          <w:sz w:val="24"/>
          <w:szCs w:val="24"/>
        </w:rPr>
      </w:pPr>
      <w:r w:rsidRPr="003406F6">
        <w:rPr>
          <w:sz w:val="24"/>
          <w:szCs w:val="24"/>
        </w:rPr>
        <w:t xml:space="preserve">Электронная почта </w:t>
      </w:r>
      <w:sdt>
        <w:sdtPr>
          <w:rPr>
            <w:rStyle w:val="2"/>
            <w:szCs w:val="24"/>
          </w:rPr>
          <w:id w:val="1297561016"/>
          <w:placeholder>
            <w:docPart w:val="8C51CB57255140749F453FFD2ACCEB27"/>
          </w:placeholder>
          <w:text/>
        </w:sdtPr>
        <w:sdtEndPr>
          <w:rPr>
            <w:rStyle w:val="a0"/>
            <w:b w:val="0"/>
            <w:u w:val="none"/>
          </w:rPr>
        </w:sdtEndPr>
        <w:sdtContent>
          <w:r w:rsidR="00374B87" w:rsidRPr="003406F6">
            <w:rPr>
              <w:rStyle w:val="2"/>
              <w:szCs w:val="24"/>
            </w:rPr>
            <w:t>Ivanov@mail.ru</w:t>
          </w:r>
        </w:sdtContent>
      </w:sdt>
    </w:p>
    <w:p w:rsidR="00DF7A28" w:rsidRPr="003406F6" w:rsidRDefault="00DF7A28" w:rsidP="00DF7A28">
      <w:pPr>
        <w:rPr>
          <w:sz w:val="24"/>
          <w:szCs w:val="24"/>
        </w:rPr>
      </w:pPr>
    </w:p>
    <w:p w:rsidR="00DF7A28" w:rsidRPr="003406F6" w:rsidRDefault="00DF7A28" w:rsidP="00DF7A28">
      <w:pPr>
        <w:rPr>
          <w:sz w:val="24"/>
          <w:szCs w:val="24"/>
        </w:rPr>
      </w:pPr>
      <w:r w:rsidRPr="003406F6">
        <w:rPr>
          <w:sz w:val="24"/>
          <w:szCs w:val="24"/>
        </w:rPr>
        <w:t xml:space="preserve">Какой иностранный язык изучал в школе </w:t>
      </w:r>
      <w:sdt>
        <w:sdtPr>
          <w:rPr>
            <w:rStyle w:val="2"/>
            <w:szCs w:val="24"/>
          </w:rPr>
          <w:id w:val="723466"/>
          <w:placeholder>
            <w:docPart w:val="7615DD1B3E7B4F4E86571F33916384CB"/>
          </w:placeholder>
          <w:comboBox>
            <w:listItem w:value="Выберите элемент."/>
            <w:listItem w:displayText="английский" w:value="английский"/>
            <w:listItem w:displayText="немецкий " w:value="немецкий "/>
            <w:listItem w:displayText="французский" w:value="французский"/>
          </w:comboBox>
        </w:sdtPr>
        <w:sdtEndPr>
          <w:rPr>
            <w:rStyle w:val="a0"/>
            <w:b w:val="0"/>
            <w:u w:val="none"/>
          </w:rPr>
        </w:sdtEndPr>
        <w:sdtContent>
          <w:r w:rsidR="00374B87" w:rsidRPr="003406F6">
            <w:rPr>
              <w:rStyle w:val="2"/>
              <w:szCs w:val="24"/>
            </w:rPr>
            <w:t>английский</w:t>
          </w:r>
        </w:sdtContent>
      </w:sdt>
    </w:p>
    <w:p w:rsidR="00DF7A28" w:rsidRPr="003406F6" w:rsidRDefault="00DF7A28" w:rsidP="00DF7A28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>Место работы, занимаемая должность и общий стаж работы (</w:t>
      </w:r>
      <w:r w:rsidR="003406F6">
        <w:rPr>
          <w:sz w:val="24"/>
          <w:szCs w:val="24"/>
        </w:rPr>
        <w:t>для заочной формы обучения</w:t>
      </w:r>
      <w:r w:rsidRPr="003406F6">
        <w:rPr>
          <w:sz w:val="24"/>
          <w:szCs w:val="24"/>
        </w:rPr>
        <w:t>)</w:t>
      </w:r>
      <w:r w:rsidR="00875DB1" w:rsidRPr="003406F6">
        <w:rPr>
          <w:sz w:val="24"/>
          <w:szCs w:val="24"/>
        </w:rPr>
        <w:t xml:space="preserve"> </w:t>
      </w:r>
      <w:sdt>
        <w:sdtPr>
          <w:rPr>
            <w:rStyle w:val="2"/>
            <w:szCs w:val="24"/>
          </w:rPr>
          <w:id w:val="6886720"/>
          <w:placeholder>
            <w:docPart w:val="B45010FF11244B9C8CF48323EEED0CCB"/>
          </w:placeholder>
          <w:showingPlcHdr/>
          <w:text/>
        </w:sdtPr>
        <w:sdtEndPr>
          <w:rPr>
            <w:rStyle w:val="a0"/>
            <w:b w:val="0"/>
            <w:u w:val="none"/>
          </w:rPr>
        </w:sdtEndPr>
        <w:sdtContent>
          <w:r w:rsidR="00875DB1" w:rsidRPr="003406F6">
            <w:rPr>
              <w:rStyle w:val="a8"/>
              <w:sz w:val="24"/>
              <w:szCs w:val="24"/>
            </w:rPr>
            <w:t>Место для ввода текста.</w:t>
          </w:r>
        </w:sdtContent>
      </w:sdt>
    </w:p>
    <w:p w:rsidR="00875DB1" w:rsidRPr="003406F6" w:rsidRDefault="00875DB1" w:rsidP="00DF7A28">
      <w:pPr>
        <w:spacing w:line="300" w:lineRule="exact"/>
        <w:rPr>
          <w:sz w:val="24"/>
          <w:szCs w:val="24"/>
        </w:rPr>
      </w:pPr>
    </w:p>
    <w:p w:rsidR="00DF7A28" w:rsidRPr="003406F6" w:rsidRDefault="00DF7A28" w:rsidP="00DF7A28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>Фамилия, имя</w:t>
      </w:r>
      <w:r w:rsidR="003406F6" w:rsidRPr="003406F6">
        <w:rPr>
          <w:sz w:val="24"/>
          <w:szCs w:val="24"/>
        </w:rPr>
        <w:t xml:space="preserve">, </w:t>
      </w:r>
      <w:r w:rsidRPr="003406F6">
        <w:rPr>
          <w:sz w:val="24"/>
          <w:szCs w:val="24"/>
        </w:rPr>
        <w:t>отчество родителей, место работы, должность, контактный телефон (для очной формы обучения)</w:t>
      </w:r>
      <w:r w:rsidR="003406F6" w:rsidRPr="003406F6">
        <w:rPr>
          <w:sz w:val="24"/>
          <w:szCs w:val="24"/>
        </w:rPr>
        <w:t>:</w:t>
      </w:r>
    </w:p>
    <w:p w:rsidR="00DF7A28" w:rsidRPr="003406F6" w:rsidRDefault="00875DB1" w:rsidP="00875DB1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>О</w:t>
      </w:r>
      <w:r w:rsidR="00DF7A28" w:rsidRPr="003406F6">
        <w:rPr>
          <w:sz w:val="24"/>
          <w:szCs w:val="24"/>
        </w:rPr>
        <w:t>тец</w:t>
      </w:r>
      <w:r w:rsidRPr="003406F6">
        <w:rPr>
          <w:sz w:val="24"/>
          <w:szCs w:val="24"/>
        </w:rPr>
        <w:t xml:space="preserve"> </w:t>
      </w:r>
      <w:sdt>
        <w:sdtPr>
          <w:rPr>
            <w:rStyle w:val="2"/>
            <w:szCs w:val="24"/>
          </w:rPr>
          <w:id w:val="6886722"/>
          <w:placeholder>
            <w:docPart w:val="BBEE7F4EFC9A4CE2BCC8437F1BDCE2DB"/>
          </w:placeholder>
          <w:text/>
        </w:sdtPr>
        <w:sdtEndPr>
          <w:rPr>
            <w:rStyle w:val="a0"/>
            <w:b w:val="0"/>
            <w:u w:val="none"/>
          </w:rPr>
        </w:sdtEndPr>
        <w:sdtContent>
          <w:r w:rsidR="00374B87" w:rsidRPr="003406F6">
            <w:rPr>
              <w:rStyle w:val="2"/>
              <w:szCs w:val="24"/>
            </w:rPr>
            <w:t xml:space="preserve">Иванов Иван Петрович, МОУ СОШ №1 г. Ярославля, учитель математики, тел. +7-905-987-65-43 </w:t>
          </w:r>
        </w:sdtContent>
      </w:sdt>
    </w:p>
    <w:p w:rsidR="00DF7A28" w:rsidRPr="003406F6" w:rsidRDefault="00875DB1" w:rsidP="00875DB1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 xml:space="preserve">Мать </w:t>
      </w:r>
      <w:sdt>
        <w:sdtPr>
          <w:rPr>
            <w:rStyle w:val="2"/>
            <w:szCs w:val="24"/>
          </w:rPr>
          <w:id w:val="6886724"/>
          <w:placeholder>
            <w:docPart w:val="AB1728B968F4466D98885EDD9E827BEE"/>
          </w:placeholder>
          <w:text/>
        </w:sdtPr>
        <w:sdtEndPr>
          <w:rPr>
            <w:rStyle w:val="a0"/>
            <w:b w:val="0"/>
            <w:u w:val="none"/>
          </w:rPr>
        </w:sdtEndPr>
        <w:sdtContent>
          <w:r w:rsidR="00374B87" w:rsidRPr="003406F6">
            <w:rPr>
              <w:rStyle w:val="2"/>
              <w:szCs w:val="24"/>
            </w:rPr>
            <w:t>Иванова Мария Ивановна, МОУ СОШ №1 г. Ярославля, учитель музыки, тел. +7-905-654-98-32</w:t>
          </w:r>
        </w:sdtContent>
      </w:sdt>
    </w:p>
    <w:p w:rsidR="00573942" w:rsidRPr="003406F6" w:rsidRDefault="00573942" w:rsidP="00DF7A28">
      <w:pPr>
        <w:spacing w:line="300" w:lineRule="exact"/>
        <w:rPr>
          <w:sz w:val="24"/>
          <w:szCs w:val="24"/>
        </w:rPr>
      </w:pPr>
    </w:p>
    <w:p w:rsidR="00573942" w:rsidRPr="003406F6" w:rsidRDefault="00573942" w:rsidP="00573942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>Медицинский полис ОМС (номер, кем выдан)</w:t>
      </w:r>
      <w:r w:rsidRPr="003406F6">
        <w:rPr>
          <w:rStyle w:val="2"/>
          <w:szCs w:val="24"/>
        </w:rPr>
        <w:t xml:space="preserve"> </w:t>
      </w:r>
      <w:sdt>
        <w:sdtPr>
          <w:rPr>
            <w:rStyle w:val="2"/>
            <w:szCs w:val="24"/>
          </w:rPr>
          <w:id w:val="1563981738"/>
          <w:placeholder>
            <w:docPart w:val="A691F497FC854240B2E8B02153C555D5"/>
          </w:placeholder>
          <w:text/>
        </w:sdtPr>
        <w:sdtEndPr>
          <w:rPr>
            <w:rStyle w:val="a0"/>
            <w:b w:val="0"/>
            <w:u w:val="none"/>
          </w:rPr>
        </w:sdtEndPr>
        <w:sdtContent>
          <w:r w:rsidR="00FF3EFA" w:rsidRPr="003406F6">
            <w:rPr>
              <w:rStyle w:val="2"/>
              <w:szCs w:val="24"/>
            </w:rPr>
            <w:t>321654987, Росгосстрах</w:t>
          </w:r>
        </w:sdtContent>
      </w:sdt>
    </w:p>
    <w:p w:rsidR="00573942" w:rsidRPr="003406F6" w:rsidRDefault="00573942" w:rsidP="00573942">
      <w:pPr>
        <w:spacing w:line="300" w:lineRule="exact"/>
        <w:rPr>
          <w:sz w:val="24"/>
          <w:szCs w:val="24"/>
        </w:rPr>
      </w:pPr>
    </w:p>
    <w:p w:rsidR="00FF3EFA" w:rsidRPr="003406F6" w:rsidRDefault="00FF3EFA" w:rsidP="00573942">
      <w:pPr>
        <w:spacing w:line="300" w:lineRule="exact"/>
        <w:rPr>
          <w:b/>
          <w:sz w:val="24"/>
          <w:szCs w:val="24"/>
        </w:rPr>
      </w:pPr>
      <w:r w:rsidRPr="003406F6">
        <w:rPr>
          <w:b/>
          <w:sz w:val="24"/>
          <w:szCs w:val="24"/>
        </w:rPr>
        <w:t>Подчеркните, если один из этих статусов относится к вам:</w:t>
      </w:r>
    </w:p>
    <w:p w:rsidR="00573942" w:rsidRPr="003406F6" w:rsidRDefault="00573942" w:rsidP="00573942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> Я являюсь гражданином иностранного государства.</w:t>
      </w:r>
    </w:p>
    <w:p w:rsidR="00573942" w:rsidRPr="003406F6" w:rsidRDefault="00573942" w:rsidP="00573942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> Я отношусь к категории детей-сирот/детей, оставшихся без попечения родителей, и</w:t>
      </w:r>
    </w:p>
    <w:p w:rsidR="00573942" w:rsidRPr="003406F6" w:rsidRDefault="00573942" w:rsidP="00573942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>лиц из их числа.</w:t>
      </w:r>
    </w:p>
    <w:p w:rsidR="00DF7A28" w:rsidRPr="003406F6" w:rsidRDefault="00573942" w:rsidP="00573942">
      <w:pPr>
        <w:spacing w:line="300" w:lineRule="exact"/>
        <w:rPr>
          <w:sz w:val="24"/>
          <w:szCs w:val="24"/>
        </w:rPr>
      </w:pPr>
      <w:r w:rsidRPr="003406F6">
        <w:rPr>
          <w:sz w:val="24"/>
          <w:szCs w:val="24"/>
        </w:rPr>
        <w:t> Я являюсь лицом с ограниченными возможностями здоровья/инвалидом (ребенком-инвалидом).</w:t>
      </w:r>
      <w:r w:rsidRPr="003406F6">
        <w:rPr>
          <w:sz w:val="24"/>
          <w:szCs w:val="24"/>
        </w:rPr>
        <w:cr/>
      </w:r>
    </w:p>
    <w:p w:rsidR="00DF7A28" w:rsidRDefault="00DF7A28" w:rsidP="00DF7A28">
      <w:pPr>
        <w:spacing w:line="300" w:lineRule="exact"/>
      </w:pPr>
    </w:p>
    <w:p w:rsidR="00DF7A28" w:rsidRDefault="00DF7A28" w:rsidP="00DF7A28">
      <w:pPr>
        <w:spacing w:line="300" w:lineRule="exact"/>
      </w:pPr>
    </w:p>
    <w:p w:rsidR="00DF7A28" w:rsidRDefault="00DF7A28" w:rsidP="00DF7A28">
      <w:pPr>
        <w:spacing w:line="300" w:lineRule="exact"/>
      </w:pPr>
    </w:p>
    <w:p w:rsidR="00DF7A28" w:rsidRDefault="00862BE2" w:rsidP="00DF7A28">
      <w:pPr>
        <w:spacing w:line="300" w:lineRule="exact"/>
      </w:pPr>
      <w:sdt>
        <w:sdtPr>
          <w:rPr>
            <w:rStyle w:val="2"/>
          </w:rPr>
          <w:id w:val="6886711"/>
          <w:placeholder>
            <w:docPart w:val="3E70919A48AB4402A5120F5FC13A2813"/>
          </w:placeholder>
          <w:date w:fullDate="2022-06-01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0"/>
            <w:u w:val="none"/>
          </w:rPr>
        </w:sdtEndPr>
        <w:sdtContent>
          <w:r w:rsidR="00FF3EFA">
            <w:rPr>
              <w:rStyle w:val="2"/>
            </w:rPr>
            <w:t>01.06.2022</w:t>
          </w:r>
        </w:sdtContent>
      </w:sdt>
      <w:r w:rsidR="00DF7A28">
        <w:t xml:space="preserve">.                            </w:t>
      </w:r>
      <w:r w:rsidR="00DF7A28">
        <w:rPr>
          <w:b/>
        </w:rPr>
        <w:t>Подпись_</w:t>
      </w:r>
      <w:r w:rsidR="00FF3EFA">
        <w:t>_________________________ (ставится от руки на распечатанном листе)</w:t>
      </w:r>
    </w:p>
    <w:p w:rsidR="006822F2" w:rsidRDefault="006822F2" w:rsidP="006822F2">
      <w:pPr>
        <w:spacing w:line="300" w:lineRule="exact"/>
        <w:rPr>
          <w:b/>
        </w:rPr>
      </w:pPr>
    </w:p>
    <w:p w:rsidR="006822F2" w:rsidRDefault="006822F2" w:rsidP="006822F2">
      <w:pPr>
        <w:spacing w:line="300" w:lineRule="exact"/>
        <w:rPr>
          <w:b/>
        </w:rPr>
      </w:pPr>
    </w:p>
    <w:p w:rsidR="006822F2" w:rsidRDefault="006822F2" w:rsidP="006822F2">
      <w:pPr>
        <w:spacing w:line="300" w:lineRule="exact"/>
        <w:rPr>
          <w:b/>
        </w:rPr>
      </w:pPr>
    </w:p>
    <w:p w:rsidR="006822F2" w:rsidRDefault="006822F2" w:rsidP="006822F2">
      <w:pPr>
        <w:tabs>
          <w:tab w:val="left" w:pos="3900"/>
        </w:tabs>
        <w:jc w:val="center"/>
        <w:rPr>
          <w:b/>
          <w:bCs/>
          <w:sz w:val="28"/>
          <w:szCs w:val="28"/>
        </w:rPr>
      </w:pPr>
    </w:p>
    <w:p w:rsidR="006822F2" w:rsidRDefault="006822F2" w:rsidP="006822F2">
      <w:pPr>
        <w:tabs>
          <w:tab w:val="left" w:pos="3900"/>
        </w:tabs>
        <w:jc w:val="center"/>
        <w:rPr>
          <w:b/>
          <w:bCs/>
          <w:sz w:val="28"/>
          <w:szCs w:val="28"/>
        </w:rPr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DF7A28" w:rsidRDefault="00DF7A28" w:rsidP="0004239D">
      <w:pPr>
        <w:spacing w:line="300" w:lineRule="exact"/>
      </w:pPr>
    </w:p>
    <w:sectPr w:rsidR="00DF7A28" w:rsidSect="005B6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07" w:bottom="36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08" w:rsidRDefault="00665908" w:rsidP="003406F6">
      <w:r>
        <w:separator/>
      </w:r>
    </w:p>
  </w:endnote>
  <w:endnote w:type="continuationSeparator" w:id="0">
    <w:p w:rsidR="00665908" w:rsidRDefault="00665908" w:rsidP="0034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F6" w:rsidRDefault="003406F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F6" w:rsidRDefault="003406F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F6" w:rsidRDefault="003406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08" w:rsidRDefault="00665908" w:rsidP="003406F6">
      <w:r>
        <w:separator/>
      </w:r>
    </w:p>
  </w:footnote>
  <w:footnote w:type="continuationSeparator" w:id="0">
    <w:p w:rsidR="00665908" w:rsidRDefault="00665908" w:rsidP="00340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F6" w:rsidRDefault="003406F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3107"/>
      <w:docPartObj>
        <w:docPartGallery w:val="Watermarks"/>
        <w:docPartUnique/>
      </w:docPartObj>
    </w:sdtPr>
    <w:sdtContent>
      <w:p w:rsidR="003406F6" w:rsidRDefault="003406F6">
        <w:pPr>
          <w:pStyle w:val="aa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6F6" w:rsidRDefault="003406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70D"/>
    <w:multiLevelType w:val="hybridMultilevel"/>
    <w:tmpl w:val="00C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0B7"/>
    <w:multiLevelType w:val="hybridMultilevel"/>
    <w:tmpl w:val="E5F0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0DD0"/>
    <w:multiLevelType w:val="hybridMultilevel"/>
    <w:tmpl w:val="283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949CB"/>
    <w:multiLevelType w:val="hybridMultilevel"/>
    <w:tmpl w:val="231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3942"/>
    <w:rsid w:val="00036EDF"/>
    <w:rsid w:val="0004239D"/>
    <w:rsid w:val="00053ADE"/>
    <w:rsid w:val="00080AC3"/>
    <w:rsid w:val="000E1050"/>
    <w:rsid w:val="001113DC"/>
    <w:rsid w:val="00113965"/>
    <w:rsid w:val="001157F7"/>
    <w:rsid w:val="001267B8"/>
    <w:rsid w:val="00147E29"/>
    <w:rsid w:val="00152E08"/>
    <w:rsid w:val="00162804"/>
    <w:rsid w:val="00165E3C"/>
    <w:rsid w:val="0019389F"/>
    <w:rsid w:val="001B1250"/>
    <w:rsid w:val="0024537A"/>
    <w:rsid w:val="002453BD"/>
    <w:rsid w:val="00250888"/>
    <w:rsid w:val="002B0360"/>
    <w:rsid w:val="002F5144"/>
    <w:rsid w:val="003066B2"/>
    <w:rsid w:val="0032614A"/>
    <w:rsid w:val="003372BE"/>
    <w:rsid w:val="003406F6"/>
    <w:rsid w:val="00343510"/>
    <w:rsid w:val="003509B3"/>
    <w:rsid w:val="00364253"/>
    <w:rsid w:val="00374B87"/>
    <w:rsid w:val="003829AE"/>
    <w:rsid w:val="00385A8E"/>
    <w:rsid w:val="00396808"/>
    <w:rsid w:val="003B4B59"/>
    <w:rsid w:val="003D370C"/>
    <w:rsid w:val="003F0409"/>
    <w:rsid w:val="00422E18"/>
    <w:rsid w:val="004520F2"/>
    <w:rsid w:val="00452EC1"/>
    <w:rsid w:val="004A58C0"/>
    <w:rsid w:val="004A5DB2"/>
    <w:rsid w:val="004B0878"/>
    <w:rsid w:val="004B3647"/>
    <w:rsid w:val="004D50A6"/>
    <w:rsid w:val="004E4D76"/>
    <w:rsid w:val="004F3120"/>
    <w:rsid w:val="004F4C1D"/>
    <w:rsid w:val="00515B21"/>
    <w:rsid w:val="00534FBC"/>
    <w:rsid w:val="00573942"/>
    <w:rsid w:val="005824B2"/>
    <w:rsid w:val="005A40E3"/>
    <w:rsid w:val="005B439A"/>
    <w:rsid w:val="005B6282"/>
    <w:rsid w:val="005C19D0"/>
    <w:rsid w:val="005C730E"/>
    <w:rsid w:val="00603429"/>
    <w:rsid w:val="00603E8B"/>
    <w:rsid w:val="00605D6A"/>
    <w:rsid w:val="00624291"/>
    <w:rsid w:val="00652C0B"/>
    <w:rsid w:val="00654C71"/>
    <w:rsid w:val="006656E7"/>
    <w:rsid w:val="00665908"/>
    <w:rsid w:val="006674A4"/>
    <w:rsid w:val="006822F2"/>
    <w:rsid w:val="006D76C9"/>
    <w:rsid w:val="00773D74"/>
    <w:rsid w:val="007C6A68"/>
    <w:rsid w:val="007C7B7C"/>
    <w:rsid w:val="00813609"/>
    <w:rsid w:val="008149F7"/>
    <w:rsid w:val="00862BE2"/>
    <w:rsid w:val="00875DB1"/>
    <w:rsid w:val="00894EE9"/>
    <w:rsid w:val="008B7633"/>
    <w:rsid w:val="00917442"/>
    <w:rsid w:val="00920108"/>
    <w:rsid w:val="009320F0"/>
    <w:rsid w:val="0094459B"/>
    <w:rsid w:val="00987297"/>
    <w:rsid w:val="009A151F"/>
    <w:rsid w:val="009A2A1A"/>
    <w:rsid w:val="009E365A"/>
    <w:rsid w:val="009F5EE2"/>
    <w:rsid w:val="00A710A3"/>
    <w:rsid w:val="00A71630"/>
    <w:rsid w:val="00AD0BD8"/>
    <w:rsid w:val="00AF3E4C"/>
    <w:rsid w:val="00B17E51"/>
    <w:rsid w:val="00B37EEE"/>
    <w:rsid w:val="00B61776"/>
    <w:rsid w:val="00B75C7A"/>
    <w:rsid w:val="00BC4511"/>
    <w:rsid w:val="00C554C4"/>
    <w:rsid w:val="00C630FF"/>
    <w:rsid w:val="00C95AFC"/>
    <w:rsid w:val="00CA2799"/>
    <w:rsid w:val="00CB1BC9"/>
    <w:rsid w:val="00CB6C6A"/>
    <w:rsid w:val="00CC5500"/>
    <w:rsid w:val="00D1021D"/>
    <w:rsid w:val="00D331A0"/>
    <w:rsid w:val="00D714E7"/>
    <w:rsid w:val="00D97140"/>
    <w:rsid w:val="00DB5CEC"/>
    <w:rsid w:val="00DE41AC"/>
    <w:rsid w:val="00DF7A28"/>
    <w:rsid w:val="00E04109"/>
    <w:rsid w:val="00E20A2D"/>
    <w:rsid w:val="00E30FF0"/>
    <w:rsid w:val="00E77F0E"/>
    <w:rsid w:val="00F136DB"/>
    <w:rsid w:val="00F5000B"/>
    <w:rsid w:val="00FB2284"/>
    <w:rsid w:val="00FD290A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B8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49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8149F7"/>
    <w:rPr>
      <w:color w:val="0000FF"/>
      <w:u w:val="single"/>
    </w:rPr>
  </w:style>
  <w:style w:type="paragraph" w:styleId="a4">
    <w:name w:val="Body Text"/>
    <w:basedOn w:val="a"/>
    <w:link w:val="a5"/>
    <w:unhideWhenUsed/>
    <w:rsid w:val="006822F2"/>
    <w:pPr>
      <w:overflowPunct/>
      <w:autoSpaceDE/>
      <w:autoSpaceDN/>
      <w:adjustRightInd/>
      <w:jc w:val="both"/>
      <w:textAlignment w:val="auto"/>
    </w:pPr>
  </w:style>
  <w:style w:type="character" w:customStyle="1" w:styleId="a5">
    <w:name w:val="Основной текст Знак"/>
    <w:basedOn w:val="a0"/>
    <w:link w:val="a4"/>
    <w:rsid w:val="006822F2"/>
  </w:style>
  <w:style w:type="paragraph" w:styleId="a6">
    <w:name w:val="Balloon Text"/>
    <w:basedOn w:val="a"/>
    <w:link w:val="a7"/>
    <w:rsid w:val="008B7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B76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3E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Placeholder Text"/>
    <w:basedOn w:val="a0"/>
    <w:uiPriority w:val="99"/>
    <w:semiHidden/>
    <w:rsid w:val="001267B8"/>
    <w:rPr>
      <w:color w:val="808080"/>
    </w:rPr>
  </w:style>
  <w:style w:type="character" w:customStyle="1" w:styleId="1">
    <w:name w:val="Стиль1"/>
    <w:basedOn w:val="a0"/>
    <w:uiPriority w:val="1"/>
    <w:rsid w:val="00113965"/>
    <w:rPr>
      <w:rFonts w:ascii="Times New Roman" w:hAnsi="Times New Roman"/>
      <w:b/>
      <w:sz w:val="24"/>
    </w:rPr>
  </w:style>
  <w:style w:type="paragraph" w:styleId="a9">
    <w:name w:val="List Paragraph"/>
    <w:basedOn w:val="a"/>
    <w:uiPriority w:val="34"/>
    <w:qFormat/>
    <w:rsid w:val="005C730E"/>
    <w:pPr>
      <w:ind w:left="720"/>
      <w:contextualSpacing/>
    </w:pPr>
  </w:style>
  <w:style w:type="character" w:customStyle="1" w:styleId="2">
    <w:name w:val="Стиль2"/>
    <w:basedOn w:val="a0"/>
    <w:uiPriority w:val="1"/>
    <w:rsid w:val="00165E3C"/>
    <w:rPr>
      <w:rFonts w:ascii="Times New Roman" w:hAnsi="Times New Roman"/>
      <w:b/>
      <w:sz w:val="24"/>
      <w:u w:val="single"/>
    </w:rPr>
  </w:style>
  <w:style w:type="paragraph" w:styleId="aa">
    <w:name w:val="header"/>
    <w:basedOn w:val="a"/>
    <w:link w:val="ab"/>
    <w:rsid w:val="003406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406F6"/>
  </w:style>
  <w:style w:type="paragraph" w:styleId="ac">
    <w:name w:val="footer"/>
    <w:basedOn w:val="a"/>
    <w:link w:val="ad"/>
    <w:rsid w:val="003406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40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1\Desktop\zayavlenie_20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97F5C35B94417CB94AA746446FB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8EBF8-24EE-4795-A92F-C785A55F1DB3}"/>
      </w:docPartPr>
      <w:docPartBody>
        <w:p w:rsidR="00A34BC8" w:rsidRDefault="007C3EB0">
          <w:pPr>
            <w:pStyle w:val="A497F5C35B94417CB94AA746446FB8B3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ABC436A064D1497C0B7587A858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D8258-B201-42A2-8D65-69242F83CCF3}"/>
      </w:docPartPr>
      <w:docPartBody>
        <w:p w:rsidR="00A34BC8" w:rsidRDefault="007C3EB0">
          <w:pPr>
            <w:pStyle w:val="093ABC436A064D1497C0B7587A8582F8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ABFF8FA302B143A3A8044711E63A7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05F0B-5DAC-4931-962A-7B7838935D3E}"/>
      </w:docPartPr>
      <w:docPartBody>
        <w:p w:rsidR="00A34BC8" w:rsidRDefault="007C3EB0">
          <w:pPr>
            <w:pStyle w:val="ABFF8FA302B143A3A8044711E63A72E1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AB0658CDB0BA4F5CA421E8C96927D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53E09-1643-4138-91A8-2752447C7BA3}"/>
      </w:docPartPr>
      <w:docPartBody>
        <w:p w:rsidR="00A34BC8" w:rsidRDefault="007C3EB0">
          <w:pPr>
            <w:pStyle w:val="AB0658CDB0BA4F5CA421E8C96927D4C6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651206DB43C246D08F8E97BA23BA2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02CC8-5CD1-4B3A-AB9F-6D6FC1433D36}"/>
      </w:docPartPr>
      <w:docPartBody>
        <w:p w:rsidR="00A34BC8" w:rsidRDefault="007C3EB0">
          <w:pPr>
            <w:pStyle w:val="651206DB43C246D08F8E97BA23BA228A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3DFA0DAA5D994A71BAEC1623A1DBE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B7E41-ACDF-4045-9452-61DF64888B94}"/>
      </w:docPartPr>
      <w:docPartBody>
        <w:p w:rsidR="00A34BC8" w:rsidRDefault="007C3EB0">
          <w:pPr>
            <w:pStyle w:val="3DFA0DAA5D994A71BAEC1623A1DBE9A1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68716EE82542A1ABF2F389D385E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450F0-0878-4D11-931B-AB939491CBE6}"/>
      </w:docPartPr>
      <w:docPartBody>
        <w:p w:rsidR="00A34BC8" w:rsidRDefault="007C3EB0">
          <w:pPr>
            <w:pStyle w:val="E968716EE82542A1ABF2F389D385E377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67C14178E42388615B1D386FB4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5A5A6-CA31-4CBC-A249-0D1F6EC7F54F}"/>
      </w:docPartPr>
      <w:docPartBody>
        <w:p w:rsidR="00A34BC8" w:rsidRDefault="007C3EB0">
          <w:pPr>
            <w:pStyle w:val="0C067C14178E42388615B1D386FB4FF9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B4D60AB25242BD9E3AB0AFE850B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D676A-0731-479A-AF54-26BBBDB22DBE}"/>
      </w:docPartPr>
      <w:docPartBody>
        <w:p w:rsidR="00A34BC8" w:rsidRDefault="007C3EB0">
          <w:pPr>
            <w:pStyle w:val="24B4D60AB25242BD9E3AB0AFE850BCE7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F65B1095545D6AB9FA1508E535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41466-2767-4C13-90E0-DDE9183438F3}"/>
      </w:docPartPr>
      <w:docPartBody>
        <w:p w:rsidR="00A34BC8" w:rsidRDefault="007C3EB0">
          <w:pPr>
            <w:pStyle w:val="221F65B1095545D6AB9FA1508E535688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D489EA223A46EE8DC720140D511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3B3E2-5D6C-43A2-ACFC-FA63D8468EAD}"/>
      </w:docPartPr>
      <w:docPartBody>
        <w:p w:rsidR="00A34BC8" w:rsidRDefault="007C3EB0">
          <w:pPr>
            <w:pStyle w:val="DBD489EA223A46EE8DC720140D5114D4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2B96F0C3E69F493690A8DDB5CF9CA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C17F6-1A30-4B04-A203-AAFDCAB7D74A}"/>
      </w:docPartPr>
      <w:docPartBody>
        <w:p w:rsidR="00A34BC8" w:rsidRDefault="007C3EB0">
          <w:pPr>
            <w:pStyle w:val="2B96F0C3E69F493690A8DDB5CF9CAEEE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CBB17D6526E34FC38CDEC639E92A6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B286F-C7FE-4032-A3F7-485994E413A3}"/>
      </w:docPartPr>
      <w:docPartBody>
        <w:p w:rsidR="00A34BC8" w:rsidRDefault="007C3EB0">
          <w:pPr>
            <w:pStyle w:val="CBB17D6526E34FC38CDEC639E92A669F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4065912B2342B6895DAEE39ED0B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F0D3A-23FC-42DE-9C71-D8B5BC18D33B}"/>
      </w:docPartPr>
      <w:docPartBody>
        <w:p w:rsidR="00A34BC8" w:rsidRDefault="007C3EB0">
          <w:pPr>
            <w:pStyle w:val="964065912B2342B6895DAEE39ED0B12D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5F92DED66481CADD9A50125AF8B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CFD05-2205-42F2-944A-B1885A76BEBC}"/>
      </w:docPartPr>
      <w:docPartBody>
        <w:p w:rsidR="00A34BC8" w:rsidRDefault="007C3EB0">
          <w:pPr>
            <w:pStyle w:val="CD15F92DED66481CADD9A50125AF8B0E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EE0B02028D32412CAD61D7BD48C6D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9A623-EE07-418F-AD6D-FBC34BBC08D5}"/>
      </w:docPartPr>
      <w:docPartBody>
        <w:p w:rsidR="00A34BC8" w:rsidRDefault="007C3EB0">
          <w:pPr>
            <w:pStyle w:val="EE0B02028D32412CAD61D7BD48C6D4C2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7CA946155845D5A8F9DA6304C2F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D0D38-3C0A-4C35-B5B0-A28B16F02C96}"/>
      </w:docPartPr>
      <w:docPartBody>
        <w:p w:rsidR="00A34BC8" w:rsidRDefault="007C3EB0">
          <w:pPr>
            <w:pStyle w:val="0A7CA946155845D5A8F9DA6304C2F0EF"/>
          </w:pPr>
          <w:r w:rsidRPr="00FD7E7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A23E23218EF3488594932C7701F4D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92E9F-87CE-404D-9921-8688E266001C}"/>
      </w:docPartPr>
      <w:docPartBody>
        <w:p w:rsidR="00A34BC8" w:rsidRDefault="007C3EB0">
          <w:pPr>
            <w:pStyle w:val="A23E23218EF3488594932C7701F4D468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93BE313955D44A0BEF05D71E7A7F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AC2D6-96B3-4B04-8774-747BD33663B1}"/>
      </w:docPartPr>
      <w:docPartBody>
        <w:p w:rsidR="00A34BC8" w:rsidRDefault="007C3EB0">
          <w:pPr>
            <w:pStyle w:val="793BE313955D44A0BEF05D71E7A7F3DE"/>
          </w:pPr>
          <w:r w:rsidRPr="00971A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95AD17B7F041CF8CDF1037DF99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57818-8D06-4DB1-8C9D-AAF5DF36F596}"/>
      </w:docPartPr>
      <w:docPartBody>
        <w:p w:rsidR="00A34BC8" w:rsidRDefault="007C3EB0">
          <w:pPr>
            <w:pStyle w:val="B595AD17B7F041CF8CDF1037DF994C9E"/>
          </w:pPr>
          <w:r w:rsidRPr="00621DB1">
            <w:rPr>
              <w:rStyle w:val="a3"/>
            </w:rPr>
            <w:t>Выберите элемент.</w:t>
          </w:r>
        </w:p>
      </w:docPartBody>
    </w:docPart>
    <w:docPart>
      <w:docPartPr>
        <w:name w:val="04B05C7FE06A468CB451D1608E84E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5C9DD-98CA-4DAD-8731-B185070810B3}"/>
      </w:docPartPr>
      <w:docPartBody>
        <w:p w:rsidR="00A34BC8" w:rsidRDefault="007C3EB0">
          <w:pPr>
            <w:pStyle w:val="04B05C7FE06A468CB451D1608E84EBE4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95373132F7419BB5EDB2179F404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52EE5-DC3B-435E-962A-7BD854BCEA62}"/>
      </w:docPartPr>
      <w:docPartBody>
        <w:p w:rsidR="00A34BC8" w:rsidRDefault="007C3EB0">
          <w:pPr>
            <w:pStyle w:val="2595373132F7419BB5EDB2179F404EF5"/>
          </w:pPr>
          <w:r w:rsidRPr="00387967">
            <w:rPr>
              <w:rStyle w:val="a3"/>
            </w:rPr>
            <w:t>Место для ввода даты.</w:t>
          </w:r>
        </w:p>
      </w:docPartBody>
    </w:docPart>
    <w:docPart>
      <w:docPartPr>
        <w:name w:val="05CCE2DC092C456F9F2A7E0800EE5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44CAE-8F07-4C46-A865-43CE8B358CC7}"/>
      </w:docPartPr>
      <w:docPartBody>
        <w:p w:rsidR="00A34BC8" w:rsidRDefault="007C3EB0">
          <w:pPr>
            <w:pStyle w:val="05CCE2DC092C456F9F2A7E0800EE5B3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B4BCCACB6E4C00BC7E7C8211489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A3F46-E2EB-472C-AF2D-515C10662032}"/>
      </w:docPartPr>
      <w:docPartBody>
        <w:p w:rsidR="00A34BC8" w:rsidRDefault="007C3EB0">
          <w:pPr>
            <w:pStyle w:val="58B4BCCACB6E4C00BC7E7C8211489660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A2A3849ED649BB94202BAE28AAD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0DC06-2B94-4645-8CE8-AE2A17875910}"/>
      </w:docPartPr>
      <w:docPartBody>
        <w:p w:rsidR="00A34BC8" w:rsidRDefault="007C3EB0">
          <w:pPr>
            <w:pStyle w:val="FAA2A3849ED649BB94202BAE28AADD38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51CB57255140749F453FFD2ACCE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F2869-895F-4DA8-9E14-C8025D3879FD}"/>
      </w:docPartPr>
      <w:docPartBody>
        <w:p w:rsidR="00A34BC8" w:rsidRDefault="007C3EB0">
          <w:pPr>
            <w:pStyle w:val="8C51CB57255140749F453FFD2ACCEB27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15DD1B3E7B4F4E86571F3391638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34942-EFFF-4AA3-888C-94EBAA026A4E}"/>
      </w:docPartPr>
      <w:docPartBody>
        <w:p w:rsidR="00A34BC8" w:rsidRDefault="007C3EB0">
          <w:pPr>
            <w:pStyle w:val="7615DD1B3E7B4F4E86571F33916384CB"/>
          </w:pPr>
          <w:r w:rsidRPr="00971A54">
            <w:rPr>
              <w:rStyle w:val="a3"/>
            </w:rPr>
            <w:t>Выберите элемент.</w:t>
          </w:r>
        </w:p>
      </w:docPartBody>
    </w:docPart>
    <w:docPart>
      <w:docPartPr>
        <w:name w:val="B45010FF11244B9C8CF48323EEED0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FBFA9-1792-48F7-A47B-FEB34B205FE8}"/>
      </w:docPartPr>
      <w:docPartBody>
        <w:p w:rsidR="00A34BC8" w:rsidRDefault="007C3EB0">
          <w:pPr>
            <w:pStyle w:val="B45010FF11244B9C8CF48323EEED0CC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EE7F4EFC9A4CE2BCC8437F1BDCE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703D4-C6DF-46D6-892F-332087150447}"/>
      </w:docPartPr>
      <w:docPartBody>
        <w:p w:rsidR="00A34BC8" w:rsidRDefault="007C3EB0">
          <w:pPr>
            <w:pStyle w:val="BBEE7F4EFC9A4CE2BCC8437F1BDCE2D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1728B968F4466D98885EDD9E827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C819D-E088-48EF-B343-95AF77D820A3}"/>
      </w:docPartPr>
      <w:docPartBody>
        <w:p w:rsidR="00A34BC8" w:rsidRDefault="007C3EB0">
          <w:pPr>
            <w:pStyle w:val="AB1728B968F4466D98885EDD9E827BEE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70919A48AB4402A5120F5FC13A2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77593-1BE1-4F40-A5D9-533801FFBF0C}"/>
      </w:docPartPr>
      <w:docPartBody>
        <w:p w:rsidR="00A34BC8" w:rsidRDefault="007C3EB0">
          <w:pPr>
            <w:pStyle w:val="3E70919A48AB4402A5120F5FC13A2813"/>
          </w:pPr>
          <w:r w:rsidRPr="00725AD2">
            <w:rPr>
              <w:rStyle w:val="a3"/>
            </w:rPr>
            <w:t>Место для ввода даты.</w:t>
          </w:r>
        </w:p>
      </w:docPartBody>
    </w:docPart>
    <w:docPart>
      <w:docPartPr>
        <w:name w:val="A691F497FC854240B2E8B02153C555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E1570-3756-434D-91C1-8A2108112FF0}"/>
      </w:docPartPr>
      <w:docPartBody>
        <w:p w:rsidR="00A34BC8" w:rsidRDefault="00D31C46" w:rsidP="00D31C46">
          <w:pPr>
            <w:pStyle w:val="A691F497FC854240B2E8B02153C555D5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683A0234AD4C6CAF4246866E4B7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13E1D3-43CF-4555-986B-BE445A83A91C}"/>
      </w:docPartPr>
      <w:docPartBody>
        <w:p w:rsidR="00000000" w:rsidRDefault="00AB3D1F" w:rsidP="00AB3D1F">
          <w:pPr>
            <w:pStyle w:val="60683A0234AD4C6CAF4246866E4B71CA"/>
          </w:pPr>
          <w:r w:rsidRPr="00725AD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31C46"/>
    <w:rsid w:val="001C5DEC"/>
    <w:rsid w:val="007C3EB0"/>
    <w:rsid w:val="00A34BC8"/>
    <w:rsid w:val="00AB3D1F"/>
    <w:rsid w:val="00D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3D1F"/>
    <w:rPr>
      <w:color w:val="808080"/>
    </w:rPr>
  </w:style>
  <w:style w:type="paragraph" w:customStyle="1" w:styleId="A497F5C35B94417CB94AA746446FB8B3">
    <w:name w:val="A497F5C35B94417CB94AA746446FB8B3"/>
    <w:rsid w:val="00AB3D1F"/>
  </w:style>
  <w:style w:type="paragraph" w:customStyle="1" w:styleId="093ABC436A064D1497C0B7587A8582F8">
    <w:name w:val="093ABC436A064D1497C0B7587A8582F8"/>
    <w:rsid w:val="00AB3D1F"/>
  </w:style>
  <w:style w:type="paragraph" w:customStyle="1" w:styleId="ABFF8FA302B143A3A8044711E63A72E1">
    <w:name w:val="ABFF8FA302B143A3A8044711E63A72E1"/>
    <w:rsid w:val="00AB3D1F"/>
  </w:style>
  <w:style w:type="paragraph" w:customStyle="1" w:styleId="AB0658CDB0BA4F5CA421E8C96927D4C6">
    <w:name w:val="AB0658CDB0BA4F5CA421E8C96927D4C6"/>
    <w:rsid w:val="00AB3D1F"/>
  </w:style>
  <w:style w:type="paragraph" w:customStyle="1" w:styleId="651206DB43C246D08F8E97BA23BA228A">
    <w:name w:val="651206DB43C246D08F8E97BA23BA228A"/>
    <w:rsid w:val="00AB3D1F"/>
  </w:style>
  <w:style w:type="paragraph" w:customStyle="1" w:styleId="3DFA0DAA5D994A71BAEC1623A1DBE9A1">
    <w:name w:val="3DFA0DAA5D994A71BAEC1623A1DBE9A1"/>
    <w:rsid w:val="00AB3D1F"/>
  </w:style>
  <w:style w:type="paragraph" w:customStyle="1" w:styleId="E968716EE82542A1ABF2F389D385E377">
    <w:name w:val="E968716EE82542A1ABF2F389D385E377"/>
    <w:rsid w:val="00AB3D1F"/>
  </w:style>
  <w:style w:type="paragraph" w:customStyle="1" w:styleId="0C067C14178E42388615B1D386FB4FF9">
    <w:name w:val="0C067C14178E42388615B1D386FB4FF9"/>
    <w:rsid w:val="00AB3D1F"/>
  </w:style>
  <w:style w:type="paragraph" w:customStyle="1" w:styleId="24B4D60AB25242BD9E3AB0AFE850BCE7">
    <w:name w:val="24B4D60AB25242BD9E3AB0AFE850BCE7"/>
    <w:rsid w:val="00AB3D1F"/>
  </w:style>
  <w:style w:type="paragraph" w:customStyle="1" w:styleId="221F65B1095545D6AB9FA1508E535688">
    <w:name w:val="221F65B1095545D6AB9FA1508E535688"/>
    <w:rsid w:val="00AB3D1F"/>
  </w:style>
  <w:style w:type="paragraph" w:customStyle="1" w:styleId="DBD489EA223A46EE8DC720140D5114D4">
    <w:name w:val="DBD489EA223A46EE8DC720140D5114D4"/>
    <w:rsid w:val="00AB3D1F"/>
  </w:style>
  <w:style w:type="paragraph" w:customStyle="1" w:styleId="2B96F0C3E69F493690A8DDB5CF9CAEEE">
    <w:name w:val="2B96F0C3E69F493690A8DDB5CF9CAEEE"/>
    <w:rsid w:val="00AB3D1F"/>
  </w:style>
  <w:style w:type="paragraph" w:customStyle="1" w:styleId="CBB17D6526E34FC38CDEC639E92A669F">
    <w:name w:val="CBB17D6526E34FC38CDEC639E92A669F"/>
    <w:rsid w:val="00AB3D1F"/>
  </w:style>
  <w:style w:type="paragraph" w:customStyle="1" w:styleId="964065912B2342B6895DAEE39ED0B12D">
    <w:name w:val="964065912B2342B6895DAEE39ED0B12D"/>
    <w:rsid w:val="00AB3D1F"/>
  </w:style>
  <w:style w:type="paragraph" w:customStyle="1" w:styleId="CD15F92DED66481CADD9A50125AF8B0E">
    <w:name w:val="CD15F92DED66481CADD9A50125AF8B0E"/>
    <w:rsid w:val="00AB3D1F"/>
  </w:style>
  <w:style w:type="paragraph" w:customStyle="1" w:styleId="EE0B02028D32412CAD61D7BD48C6D4C2">
    <w:name w:val="EE0B02028D32412CAD61D7BD48C6D4C2"/>
    <w:rsid w:val="00AB3D1F"/>
  </w:style>
  <w:style w:type="paragraph" w:customStyle="1" w:styleId="0A7CA946155845D5A8F9DA6304C2F0EF">
    <w:name w:val="0A7CA946155845D5A8F9DA6304C2F0EF"/>
    <w:rsid w:val="00AB3D1F"/>
  </w:style>
  <w:style w:type="paragraph" w:customStyle="1" w:styleId="A23E23218EF3488594932C7701F4D468">
    <w:name w:val="A23E23218EF3488594932C7701F4D468"/>
    <w:rsid w:val="00AB3D1F"/>
  </w:style>
  <w:style w:type="paragraph" w:customStyle="1" w:styleId="793BE313955D44A0BEF05D71E7A7F3DE">
    <w:name w:val="793BE313955D44A0BEF05D71E7A7F3DE"/>
    <w:rsid w:val="00AB3D1F"/>
  </w:style>
  <w:style w:type="paragraph" w:customStyle="1" w:styleId="B595AD17B7F041CF8CDF1037DF994C9E">
    <w:name w:val="B595AD17B7F041CF8CDF1037DF994C9E"/>
    <w:rsid w:val="00AB3D1F"/>
  </w:style>
  <w:style w:type="paragraph" w:customStyle="1" w:styleId="04B05C7FE06A468CB451D1608E84EBE4">
    <w:name w:val="04B05C7FE06A468CB451D1608E84EBE4"/>
    <w:rsid w:val="00AB3D1F"/>
  </w:style>
  <w:style w:type="paragraph" w:customStyle="1" w:styleId="2595373132F7419BB5EDB2179F404EF5">
    <w:name w:val="2595373132F7419BB5EDB2179F404EF5"/>
    <w:rsid w:val="00AB3D1F"/>
  </w:style>
  <w:style w:type="paragraph" w:customStyle="1" w:styleId="05CCE2DC092C456F9F2A7E0800EE5B36">
    <w:name w:val="05CCE2DC092C456F9F2A7E0800EE5B36"/>
    <w:rsid w:val="00AB3D1F"/>
  </w:style>
  <w:style w:type="paragraph" w:customStyle="1" w:styleId="58B4BCCACB6E4C00BC7E7C8211489660">
    <w:name w:val="58B4BCCACB6E4C00BC7E7C8211489660"/>
    <w:rsid w:val="00AB3D1F"/>
  </w:style>
  <w:style w:type="paragraph" w:customStyle="1" w:styleId="FAA2A3849ED649BB94202BAE28AADD38">
    <w:name w:val="FAA2A3849ED649BB94202BAE28AADD38"/>
    <w:rsid w:val="00AB3D1F"/>
  </w:style>
  <w:style w:type="paragraph" w:customStyle="1" w:styleId="8C51CB57255140749F453FFD2ACCEB27">
    <w:name w:val="8C51CB57255140749F453FFD2ACCEB27"/>
    <w:rsid w:val="00AB3D1F"/>
  </w:style>
  <w:style w:type="paragraph" w:customStyle="1" w:styleId="7615DD1B3E7B4F4E86571F33916384CB">
    <w:name w:val="7615DD1B3E7B4F4E86571F33916384CB"/>
    <w:rsid w:val="00AB3D1F"/>
  </w:style>
  <w:style w:type="paragraph" w:customStyle="1" w:styleId="B45010FF11244B9C8CF48323EEED0CCB">
    <w:name w:val="B45010FF11244B9C8CF48323EEED0CCB"/>
    <w:rsid w:val="00AB3D1F"/>
  </w:style>
  <w:style w:type="paragraph" w:customStyle="1" w:styleId="BBEE7F4EFC9A4CE2BCC8437F1BDCE2DB">
    <w:name w:val="BBEE7F4EFC9A4CE2BCC8437F1BDCE2DB"/>
    <w:rsid w:val="00AB3D1F"/>
  </w:style>
  <w:style w:type="paragraph" w:customStyle="1" w:styleId="AB1728B968F4466D98885EDD9E827BEE">
    <w:name w:val="AB1728B968F4466D98885EDD9E827BEE"/>
    <w:rsid w:val="00AB3D1F"/>
  </w:style>
  <w:style w:type="paragraph" w:customStyle="1" w:styleId="3E70919A48AB4402A5120F5FC13A2813">
    <w:name w:val="3E70919A48AB4402A5120F5FC13A2813"/>
    <w:rsid w:val="00AB3D1F"/>
  </w:style>
  <w:style w:type="paragraph" w:customStyle="1" w:styleId="A691F497FC854240B2E8B02153C555D5">
    <w:name w:val="A691F497FC854240B2E8B02153C555D5"/>
    <w:rsid w:val="00D31C46"/>
  </w:style>
  <w:style w:type="paragraph" w:customStyle="1" w:styleId="70CA4B225472466C968FC03984A8E2B9">
    <w:name w:val="70CA4B225472466C968FC03984A8E2B9"/>
    <w:rsid w:val="00D31C46"/>
  </w:style>
  <w:style w:type="paragraph" w:customStyle="1" w:styleId="D3195F4AF4134042A622BDC058A9D36A">
    <w:name w:val="D3195F4AF4134042A622BDC058A9D36A"/>
    <w:rsid w:val="00AB3D1F"/>
  </w:style>
  <w:style w:type="paragraph" w:customStyle="1" w:styleId="FFEEBC5C4D02408E9289A12B62DE769D">
    <w:name w:val="FFEEBC5C4D02408E9289A12B62DE769D"/>
    <w:rsid w:val="00AB3D1F"/>
  </w:style>
  <w:style w:type="paragraph" w:customStyle="1" w:styleId="60683A0234AD4C6CAF4246866E4B71CA">
    <w:name w:val="60683A0234AD4C6CAF4246866E4B71CA"/>
    <w:rsid w:val="00AB3D1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4922-0BC4-43DF-B9AF-FB5369A6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zayavlenie_2020</Template>
  <TotalTime>32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Допустить к вступительным                                                     Зачислить на _______ курс _____ по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Допустить к вступительным                                                     Зачислить на _______ курс _____ по</dc:title>
  <dc:creator>PK1</dc:creator>
  <cp:lastModifiedBy>User Windows</cp:lastModifiedBy>
  <cp:revision>3</cp:revision>
  <cp:lastPrinted>2017-06-01T08:29:00Z</cp:lastPrinted>
  <dcterms:created xsi:type="dcterms:W3CDTF">2022-06-14T08:29:00Z</dcterms:created>
  <dcterms:modified xsi:type="dcterms:W3CDTF">2023-04-18T11:50:00Z</dcterms:modified>
</cp:coreProperties>
</file>